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0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183"/>
      </w:tblGrid>
      <w:tr w:rsidR="001B2ABD" w:rsidTr="00F5714B">
        <w:trPr>
          <w:trHeight w:val="3456"/>
        </w:trPr>
        <w:tc>
          <w:tcPr>
            <w:tcW w:w="3600" w:type="dxa"/>
            <w:vAlign w:val="bottom"/>
          </w:tcPr>
          <w:p w:rsidR="001B2ABD" w:rsidRDefault="00B75B13" w:rsidP="00EC0806">
            <w:pPr>
              <w:tabs>
                <w:tab w:val="left" w:pos="990"/>
              </w:tabs>
              <w:ind w:left="720"/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274926" cy="1505585"/>
                  <wp:effectExtent l="0" t="0" r="1905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nnamed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ackgroundRemoval t="14018" b="87031" l="0" r="100000"/>
                                    </a14:imgEffect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525" b="13562"/>
                          <a:stretch/>
                        </pic:blipFill>
                        <pic:spPr bwMode="auto">
                          <a:xfrm>
                            <a:off x="0" y="0"/>
                            <a:ext cx="1366713" cy="16139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183" w:type="dxa"/>
            <w:vAlign w:val="bottom"/>
          </w:tcPr>
          <w:p w:rsidR="00DF442B" w:rsidRDefault="00DF442B" w:rsidP="00DF442B">
            <w:pPr>
              <w:pStyle w:val="Altyaz"/>
              <w:rPr>
                <w:rFonts w:ascii="Times New Roman" w:hAnsi="Times New Roman" w:cs="Times New Roman"/>
                <w:b/>
                <w:spacing w:val="0"/>
                <w:w w:val="100"/>
                <w:sz w:val="36"/>
                <w:szCs w:val="36"/>
              </w:rPr>
            </w:pPr>
          </w:p>
          <w:p w:rsidR="00DF442B" w:rsidRDefault="00DF442B" w:rsidP="00DF442B">
            <w:pPr>
              <w:pStyle w:val="Altyaz"/>
              <w:rPr>
                <w:rFonts w:ascii="Times New Roman" w:hAnsi="Times New Roman" w:cs="Times New Roman"/>
                <w:b/>
                <w:spacing w:val="0"/>
                <w:w w:val="100"/>
                <w:sz w:val="36"/>
                <w:szCs w:val="36"/>
              </w:rPr>
            </w:pPr>
          </w:p>
          <w:p w:rsidR="003F49A3" w:rsidRPr="00DF442B" w:rsidRDefault="00DF442B" w:rsidP="00DF442B">
            <w:pPr>
              <w:pStyle w:val="Altyaz"/>
              <w:rPr>
                <w:rFonts w:ascii="Times New Roman" w:hAnsi="Times New Roman" w:cs="Times New Roman"/>
                <w:b/>
                <w:spacing w:val="0"/>
                <w:w w:val="100"/>
                <w:sz w:val="40"/>
                <w:szCs w:val="40"/>
              </w:rPr>
            </w:pPr>
            <w:r w:rsidRPr="00DF442B">
              <w:rPr>
                <w:rFonts w:ascii="Times New Roman" w:hAnsi="Times New Roman" w:cs="Times New Roman"/>
                <w:b/>
                <w:spacing w:val="0"/>
                <w:w w:val="100"/>
                <w:sz w:val="40"/>
                <w:szCs w:val="40"/>
              </w:rPr>
              <w:t>Fulya Özberk</w:t>
            </w:r>
          </w:p>
          <w:p w:rsidR="00DF442B" w:rsidRPr="00DF442B" w:rsidRDefault="00DF442B" w:rsidP="00DF442B">
            <w:pPr>
              <w:rPr>
                <w:rFonts w:ascii="Times New Roman" w:hAnsi="Times New Roman" w:cs="Times New Roman"/>
              </w:rPr>
            </w:pPr>
          </w:p>
          <w:p w:rsidR="00DF442B" w:rsidRPr="00DF442B" w:rsidRDefault="00DF442B" w:rsidP="00DF442B">
            <w:pPr>
              <w:rPr>
                <w:rFonts w:ascii="Times New Roman" w:hAnsi="Times New Roman" w:cs="Times New Roman"/>
              </w:rPr>
            </w:pPr>
          </w:p>
          <w:p w:rsidR="00DF442B" w:rsidRPr="00DF442B" w:rsidRDefault="00DF442B" w:rsidP="00DF4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42B">
              <w:rPr>
                <w:rFonts w:ascii="Times New Roman" w:hAnsi="Times New Roman" w:cs="Times New Roman"/>
                <w:b/>
                <w:sz w:val="24"/>
                <w:szCs w:val="24"/>
              </w:rPr>
              <w:t>UZMAN PSİKOLOG</w:t>
            </w:r>
          </w:p>
          <w:p w:rsidR="00DF442B" w:rsidRDefault="00DF442B" w:rsidP="00DF442B">
            <w:pPr>
              <w:rPr>
                <w:rFonts w:ascii="Times New Roman" w:hAnsi="Times New Roman" w:cs="Times New Roman"/>
                <w:b/>
              </w:rPr>
            </w:pPr>
          </w:p>
          <w:p w:rsidR="00DF442B" w:rsidRDefault="00DF442B" w:rsidP="00DF442B">
            <w:pPr>
              <w:rPr>
                <w:rFonts w:ascii="Times New Roman" w:hAnsi="Times New Roman" w:cs="Times New Roman"/>
                <w:b/>
              </w:rPr>
            </w:pPr>
          </w:p>
          <w:p w:rsidR="00DF442B" w:rsidRDefault="00DF442B" w:rsidP="00DF442B">
            <w:pPr>
              <w:rPr>
                <w:rFonts w:ascii="Times New Roman" w:hAnsi="Times New Roman" w:cs="Times New Roman"/>
                <w:b/>
              </w:rPr>
            </w:pPr>
          </w:p>
          <w:p w:rsidR="00DF442B" w:rsidRPr="00DF442B" w:rsidRDefault="00DF442B" w:rsidP="00DF442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B2ABD" w:rsidRPr="00D337BA" w:rsidTr="00AE7882">
        <w:tc>
          <w:tcPr>
            <w:tcW w:w="3600" w:type="dxa"/>
          </w:tcPr>
          <w:p w:rsidR="00B75B13" w:rsidRDefault="00B75B13" w:rsidP="00D337BA">
            <w:pPr>
              <w:rPr>
                <w:rFonts w:ascii="Times New Roman" w:hAnsi="Times New Roman" w:cs="Times New Roman"/>
                <w:sz w:val="22"/>
              </w:rPr>
            </w:pPr>
          </w:p>
          <w:p w:rsidR="006C6D5B" w:rsidRDefault="008955E0" w:rsidP="003C143B">
            <w:pPr>
              <w:ind w:left="72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</w:t>
            </w:r>
          </w:p>
          <w:p w:rsidR="00036450" w:rsidRPr="00D337BA" w:rsidRDefault="006C6D5B" w:rsidP="003C143B">
            <w:pPr>
              <w:ind w:left="72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F5714B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3C143B">
              <w:rPr>
                <w:rFonts w:ascii="Times New Roman" w:hAnsi="Times New Roman" w:cs="Times New Roman"/>
                <w:sz w:val="22"/>
              </w:rPr>
              <w:t>Amacım; B</w:t>
            </w:r>
            <w:r w:rsidR="00D337BA" w:rsidRPr="00D337BA">
              <w:rPr>
                <w:rFonts w:ascii="Times New Roman" w:hAnsi="Times New Roman" w:cs="Times New Roman"/>
                <w:sz w:val="22"/>
              </w:rPr>
              <w:t>ilim ışığı altında, multidisipliner bir şekilde güncel eğitim ve koşulları takip ederek ihtiyaç sahibine psikolojik yönden yardım sağlayarak, etik bir şekilde rehberlik edebilmek.</w:t>
            </w:r>
          </w:p>
          <w:sdt>
            <w:sdtPr>
              <w:rPr>
                <w:rFonts w:ascii="Times New Roman" w:hAnsi="Times New Roman" w:cs="Times New Roman"/>
                <w:szCs w:val="22"/>
              </w:rPr>
              <w:id w:val="-1954003311"/>
              <w:placeholder>
                <w:docPart w:val="19D31843B69C436A9575DEA090BA8B93"/>
              </w:placeholder>
              <w:temporary/>
              <w:showingPlcHdr/>
              <w15:appearance w15:val="hidden"/>
            </w:sdtPr>
            <w:sdtEndPr/>
            <w:sdtContent>
              <w:p w:rsidR="00036450" w:rsidRPr="00D337BA" w:rsidRDefault="00CB0055" w:rsidP="00B710FB">
                <w:pPr>
                  <w:pStyle w:val="Balk3"/>
                  <w:ind w:left="720"/>
                  <w:rPr>
                    <w:rFonts w:ascii="Times New Roman" w:hAnsi="Times New Roman" w:cs="Times New Roman"/>
                    <w:szCs w:val="22"/>
                  </w:rPr>
                </w:pPr>
                <w:r w:rsidRPr="00D337BA">
                  <w:rPr>
                    <w:rFonts w:ascii="Times New Roman" w:hAnsi="Times New Roman" w:cs="Times New Roman"/>
                    <w:szCs w:val="22"/>
                    <w:lang w:bidi="tr-TR"/>
                  </w:rPr>
                  <w:t>İletişim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sz w:val="22"/>
              </w:rPr>
              <w:id w:val="1111563247"/>
              <w:placeholder>
                <w:docPart w:val="3B2FEA4A318249C6AE67D007BF687831"/>
              </w:placeholder>
              <w:temporary/>
              <w:showingPlcHdr/>
              <w15:appearance w15:val="hidden"/>
            </w:sdtPr>
            <w:sdtEndPr/>
            <w:sdtContent>
              <w:p w:rsidR="004D3011" w:rsidRPr="00D337BA" w:rsidRDefault="004D3011" w:rsidP="00B710FB">
                <w:pPr>
                  <w:ind w:left="720"/>
                  <w:rPr>
                    <w:rFonts w:ascii="Times New Roman" w:hAnsi="Times New Roman" w:cs="Times New Roman"/>
                    <w:sz w:val="22"/>
                  </w:rPr>
                </w:pPr>
                <w:r w:rsidRPr="00D337BA">
                  <w:rPr>
                    <w:rFonts w:ascii="Times New Roman" w:hAnsi="Times New Roman" w:cs="Times New Roman"/>
                    <w:sz w:val="22"/>
                    <w:lang w:bidi="tr-TR"/>
                  </w:rPr>
                  <w:t>TELEFON:</w:t>
                </w:r>
              </w:p>
            </w:sdtContent>
          </w:sdt>
          <w:p w:rsidR="004D3011" w:rsidRDefault="00D337BA" w:rsidP="00B710FB">
            <w:pPr>
              <w:ind w:left="720"/>
              <w:rPr>
                <w:rFonts w:ascii="Times New Roman" w:hAnsi="Times New Roman" w:cs="Times New Roman"/>
                <w:sz w:val="22"/>
              </w:rPr>
            </w:pPr>
            <w:r w:rsidRPr="00D337BA">
              <w:rPr>
                <w:rFonts w:ascii="Times New Roman" w:hAnsi="Times New Roman" w:cs="Times New Roman"/>
                <w:sz w:val="22"/>
              </w:rPr>
              <w:t>05067975060</w:t>
            </w:r>
          </w:p>
          <w:p w:rsidR="00163F33" w:rsidRDefault="00163F33" w:rsidP="00B710FB">
            <w:pPr>
              <w:ind w:left="720"/>
              <w:rPr>
                <w:rFonts w:ascii="Times New Roman" w:hAnsi="Times New Roman" w:cs="Times New Roman"/>
                <w:sz w:val="22"/>
              </w:rPr>
            </w:pPr>
          </w:p>
          <w:sdt>
            <w:sdtPr>
              <w:rPr>
                <w:rFonts w:ascii="Times New Roman" w:hAnsi="Times New Roman" w:cs="Times New Roman"/>
                <w:sz w:val="22"/>
              </w:rPr>
              <w:id w:val="-240260293"/>
              <w:placeholder>
                <w:docPart w:val="8A0A39F5FF6B4050A59126885007207A"/>
              </w:placeholder>
              <w:temporary/>
              <w:showingPlcHdr/>
              <w15:appearance w15:val="hidden"/>
            </w:sdtPr>
            <w:sdtEndPr/>
            <w:sdtContent>
              <w:p w:rsidR="004D3011" w:rsidRPr="00D337BA" w:rsidRDefault="004D3011" w:rsidP="00B710FB">
                <w:pPr>
                  <w:ind w:left="720"/>
                  <w:rPr>
                    <w:rFonts w:ascii="Times New Roman" w:hAnsi="Times New Roman" w:cs="Times New Roman"/>
                    <w:sz w:val="22"/>
                  </w:rPr>
                </w:pPr>
                <w:r w:rsidRPr="00D337BA">
                  <w:rPr>
                    <w:rFonts w:ascii="Times New Roman" w:hAnsi="Times New Roman" w:cs="Times New Roman"/>
                    <w:sz w:val="22"/>
                    <w:lang w:bidi="tr-TR"/>
                  </w:rPr>
                  <w:t>E-POSTA:</w:t>
                </w:r>
              </w:p>
            </w:sdtContent>
          </w:sdt>
          <w:p w:rsidR="00036450" w:rsidRDefault="003C143B" w:rsidP="00B710FB">
            <w:pPr>
              <w:ind w:left="720"/>
              <w:rPr>
                <w:rFonts w:ascii="Times New Roman" w:hAnsi="Times New Roman" w:cs="Times New Roman"/>
                <w:sz w:val="22"/>
              </w:rPr>
            </w:pPr>
            <w:hyperlink r:id="rId13" w:history="1">
              <w:r w:rsidR="00DF442B">
                <w:rPr>
                  <w:rStyle w:val="Kpr"/>
                  <w:rFonts w:ascii="Times New Roman" w:hAnsi="Times New Roman" w:cs="Times New Roman"/>
                  <w:sz w:val="22"/>
                </w:rPr>
                <w:t>fulya_ozberk@hotmail.</w:t>
              </w:r>
              <w:r w:rsidRPr="004A77ED">
                <w:rPr>
                  <w:rStyle w:val="Kpr"/>
                  <w:rFonts w:ascii="Times New Roman" w:hAnsi="Times New Roman" w:cs="Times New Roman"/>
                  <w:sz w:val="22"/>
                </w:rPr>
                <w:t>com</w:t>
              </w:r>
            </w:hyperlink>
          </w:p>
          <w:p w:rsidR="003C143B" w:rsidRDefault="003C143B" w:rsidP="00B710FB">
            <w:pPr>
              <w:ind w:left="720"/>
              <w:rPr>
                <w:rFonts w:ascii="Times New Roman" w:hAnsi="Times New Roman" w:cs="Times New Roman"/>
                <w:sz w:val="22"/>
              </w:rPr>
            </w:pPr>
          </w:p>
          <w:p w:rsidR="003C143B" w:rsidRPr="003C143B" w:rsidRDefault="003C143B" w:rsidP="003C143B">
            <w:pPr>
              <w:ind w:left="720"/>
              <w:rPr>
                <w:rFonts w:ascii="Times New Roman" w:hAnsi="Times New Roman" w:cs="Times New Roman"/>
                <w:b/>
                <w:color w:val="548AB7" w:themeColor="accent1" w:themeShade="BF"/>
                <w:sz w:val="22"/>
              </w:rPr>
            </w:pPr>
            <w:r w:rsidRPr="003C143B">
              <w:rPr>
                <w:rFonts w:ascii="Times New Roman" w:hAnsi="Times New Roman" w:cs="Times New Roman"/>
                <w:b/>
                <w:color w:val="548AB7" w:themeColor="accent1" w:themeShade="BF"/>
                <w:sz w:val="22"/>
              </w:rPr>
              <w:t>REFERANSLAR</w:t>
            </w:r>
          </w:p>
          <w:p w:rsidR="003C143B" w:rsidRDefault="003C143B" w:rsidP="003C143B">
            <w:pPr>
              <w:tabs>
                <w:tab w:val="left" w:pos="1260"/>
              </w:tabs>
              <w:contextualSpacing/>
              <w:rPr>
                <w:rStyle w:val="Kpr"/>
                <w:rFonts w:ascii="Times New Roman" w:hAnsi="Times New Roman" w:cs="Times New Roman"/>
                <w:sz w:val="22"/>
              </w:rPr>
            </w:pPr>
          </w:p>
          <w:p w:rsidR="003C143B" w:rsidRDefault="003C143B" w:rsidP="003C143B">
            <w:pPr>
              <w:tabs>
                <w:tab w:val="left" w:pos="1260"/>
              </w:tabs>
              <w:ind w:left="720"/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Muzaffer Şahin </w:t>
            </w:r>
          </w:p>
          <w:p w:rsidR="00A55A18" w:rsidRDefault="003C143B" w:rsidP="003C143B">
            <w:pPr>
              <w:tabs>
                <w:tab w:val="left" w:pos="1260"/>
              </w:tabs>
              <w:ind w:left="720"/>
              <w:contextualSpacing/>
              <w:rPr>
                <w:rFonts w:ascii="Times New Roman" w:hAnsi="Times New Roman" w:cs="Times New Roman"/>
                <w:sz w:val="22"/>
              </w:rPr>
            </w:pPr>
            <w:r w:rsidRPr="003C143B">
              <w:rPr>
                <w:rFonts w:ascii="Times New Roman" w:hAnsi="Times New Roman" w:cs="Times New Roman"/>
                <w:sz w:val="22"/>
              </w:rPr>
              <w:t>İstanbul Arel Üniversitesi Fen-Edebiyat Fakültesi, Psikoloji Bölümü,</w:t>
            </w:r>
          </w:p>
          <w:p w:rsidR="003C143B" w:rsidRPr="003C143B" w:rsidRDefault="003C143B" w:rsidP="003C143B">
            <w:pPr>
              <w:tabs>
                <w:tab w:val="left" w:pos="1260"/>
              </w:tabs>
              <w:ind w:left="720"/>
              <w:contextualSpacing/>
              <w:rPr>
                <w:rStyle w:val="Kpr"/>
                <w:rFonts w:ascii="Times New Roman" w:hAnsi="Times New Roman" w:cs="Times New Roman"/>
                <w:color w:val="auto"/>
                <w:sz w:val="22"/>
                <w:u w:val="none"/>
              </w:rPr>
            </w:pPr>
            <w:r w:rsidRPr="003C143B">
              <w:rPr>
                <w:rFonts w:ascii="Times New Roman" w:hAnsi="Times New Roman" w:cs="Times New Roman"/>
                <w:sz w:val="22"/>
              </w:rPr>
              <w:t>Öğretim Üyesi</w:t>
            </w:r>
          </w:p>
          <w:sdt>
            <w:sdtPr>
              <w:rPr>
                <w:rFonts w:ascii="Times New Roman" w:hAnsi="Times New Roman" w:cs="Times New Roman"/>
                <w:szCs w:val="22"/>
              </w:rPr>
              <w:id w:val="-1444214663"/>
              <w:placeholder>
                <w:docPart w:val="63C08E657C9E4C2DA4BC3A21A9D2AEAB"/>
              </w:placeholder>
              <w:temporary/>
              <w:showingPlcHdr/>
              <w15:appearance w15:val="hidden"/>
            </w:sdtPr>
            <w:sdtEndPr/>
            <w:sdtContent>
              <w:p w:rsidR="004D3011" w:rsidRPr="00D337BA" w:rsidRDefault="00CB0055" w:rsidP="00B710FB">
                <w:pPr>
                  <w:pStyle w:val="Balk3"/>
                  <w:ind w:left="720"/>
                  <w:rPr>
                    <w:rFonts w:ascii="Times New Roman" w:hAnsi="Times New Roman" w:cs="Times New Roman"/>
                    <w:szCs w:val="22"/>
                  </w:rPr>
                </w:pPr>
                <w:r w:rsidRPr="00DC3327">
                  <w:rPr>
                    <w:rFonts w:ascii="Times New Roman" w:hAnsi="Times New Roman" w:cs="Times New Roman"/>
                    <w:szCs w:val="22"/>
                    <w:lang w:bidi="tr-TR"/>
                  </w:rPr>
                  <w:t>Hobiler</w:t>
                </w:r>
              </w:p>
            </w:sdtContent>
          </w:sdt>
          <w:p w:rsidR="004D3011" w:rsidRPr="00D337BA" w:rsidRDefault="003C143B" w:rsidP="00B710FB">
            <w:pPr>
              <w:ind w:left="72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*</w:t>
            </w:r>
            <w:r w:rsidR="00D337BA" w:rsidRPr="00D337BA">
              <w:rPr>
                <w:rFonts w:ascii="Times New Roman" w:hAnsi="Times New Roman" w:cs="Times New Roman"/>
                <w:sz w:val="22"/>
              </w:rPr>
              <w:t>Fotoğrafçılık</w:t>
            </w:r>
          </w:p>
          <w:p w:rsidR="00606E90" w:rsidRDefault="003C143B" w:rsidP="00E46BA1">
            <w:pPr>
              <w:ind w:left="72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*</w:t>
            </w:r>
            <w:r w:rsidR="00D337BA" w:rsidRPr="00D337BA">
              <w:rPr>
                <w:rFonts w:ascii="Times New Roman" w:hAnsi="Times New Roman" w:cs="Times New Roman"/>
                <w:sz w:val="22"/>
              </w:rPr>
              <w:t>Badminton</w:t>
            </w:r>
          </w:p>
          <w:p w:rsidR="00DC3327" w:rsidRDefault="00DC3327" w:rsidP="00B710FB">
            <w:pPr>
              <w:ind w:left="720"/>
              <w:rPr>
                <w:rFonts w:ascii="Times New Roman" w:hAnsi="Times New Roman" w:cs="Times New Roman"/>
                <w:sz w:val="22"/>
              </w:rPr>
            </w:pPr>
          </w:p>
          <w:p w:rsidR="003C143B" w:rsidRPr="003C143B" w:rsidRDefault="003C143B" w:rsidP="003C143B">
            <w:pPr>
              <w:rPr>
                <w:rFonts w:ascii="Times New Roman" w:hAnsi="Times New Roman" w:cs="Times New Roman"/>
                <w:b/>
                <w:color w:val="548AB7" w:themeColor="accent1" w:themeShade="BF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548AB7" w:themeColor="accent1" w:themeShade="BF"/>
                <w:sz w:val="22"/>
              </w:rPr>
              <w:t xml:space="preserve">             </w:t>
            </w:r>
            <w:r w:rsidRPr="003C143B">
              <w:rPr>
                <w:rFonts w:ascii="Times New Roman" w:hAnsi="Times New Roman" w:cs="Times New Roman"/>
                <w:b/>
                <w:color w:val="548AB7" w:themeColor="accent1" w:themeShade="BF"/>
                <w:sz w:val="22"/>
              </w:rPr>
              <w:t>YETENEKLER</w:t>
            </w:r>
          </w:p>
          <w:p w:rsidR="003C143B" w:rsidRDefault="003C143B" w:rsidP="003C143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       </w:t>
            </w:r>
          </w:p>
          <w:p w:rsidR="003C143B" w:rsidRPr="003C143B" w:rsidRDefault="003C143B" w:rsidP="003C143B">
            <w:pPr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       BİLGİSAYAR</w:t>
            </w:r>
          </w:p>
          <w:p w:rsidR="003C143B" w:rsidRPr="003C143B" w:rsidRDefault="003C143B" w:rsidP="003C143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       *Microsoft Word/</w:t>
            </w:r>
            <w:r w:rsidRPr="003C143B">
              <w:rPr>
                <w:rFonts w:ascii="Times New Roman" w:hAnsi="Times New Roman" w:cs="Times New Roman"/>
                <w:sz w:val="22"/>
              </w:rPr>
              <w:t xml:space="preserve">PowerPoint </w:t>
            </w:r>
          </w:p>
          <w:p w:rsidR="003C143B" w:rsidRPr="003C143B" w:rsidRDefault="003C143B" w:rsidP="003C143B">
            <w:pPr>
              <w:ind w:left="720"/>
              <w:rPr>
                <w:rFonts w:ascii="Times New Roman" w:hAnsi="Times New Roman" w:cs="Times New Roman"/>
                <w:sz w:val="22"/>
              </w:rPr>
            </w:pPr>
          </w:p>
          <w:p w:rsidR="003C143B" w:rsidRPr="003C143B" w:rsidRDefault="003C143B" w:rsidP="003C143B">
            <w:pPr>
              <w:ind w:left="720"/>
              <w:rPr>
                <w:rFonts w:ascii="Times New Roman" w:hAnsi="Times New Roman" w:cs="Times New Roman"/>
                <w:sz w:val="22"/>
              </w:rPr>
            </w:pPr>
            <w:r w:rsidRPr="003C143B">
              <w:rPr>
                <w:rFonts w:ascii="Times New Roman" w:hAnsi="Times New Roman" w:cs="Times New Roman"/>
                <w:sz w:val="22"/>
              </w:rPr>
              <w:t>YABANCI DİL</w:t>
            </w:r>
          </w:p>
          <w:p w:rsidR="00A55A18" w:rsidRDefault="003C143B" w:rsidP="003C143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 xml:space="preserve">             </w:t>
            </w:r>
            <w:r w:rsidRPr="003C143B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</w:rPr>
              <w:t>*</w:t>
            </w:r>
            <w:r>
              <w:rPr>
                <w:rFonts w:ascii="Times New Roman" w:hAnsi="Times New Roman" w:cs="Times New Roman"/>
                <w:sz w:val="22"/>
              </w:rPr>
              <w:t>İngilizce</w:t>
            </w:r>
            <w:r w:rsidRPr="003C143B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:rsidR="00DC3327" w:rsidRDefault="00DC3327" w:rsidP="00DF442B">
            <w:pPr>
              <w:rPr>
                <w:rFonts w:ascii="Times New Roman" w:hAnsi="Times New Roman" w:cs="Times New Roman"/>
                <w:sz w:val="22"/>
              </w:rPr>
            </w:pPr>
          </w:p>
          <w:p w:rsidR="00DF442B" w:rsidRDefault="00DF442B" w:rsidP="00DF442B">
            <w:pPr>
              <w:rPr>
                <w:rFonts w:ascii="Times New Roman" w:hAnsi="Times New Roman" w:cs="Times New Roman"/>
                <w:sz w:val="22"/>
              </w:rPr>
            </w:pPr>
          </w:p>
          <w:p w:rsidR="00DF442B" w:rsidRDefault="00DF442B" w:rsidP="00DF442B">
            <w:pPr>
              <w:rPr>
                <w:rFonts w:ascii="Times New Roman" w:hAnsi="Times New Roman" w:cs="Times New Roman"/>
                <w:sz w:val="22"/>
              </w:rPr>
            </w:pPr>
          </w:p>
          <w:p w:rsidR="00DF442B" w:rsidRDefault="00DF442B" w:rsidP="00DF442B">
            <w:pPr>
              <w:rPr>
                <w:rFonts w:ascii="Times New Roman" w:hAnsi="Times New Roman" w:cs="Times New Roman"/>
                <w:sz w:val="22"/>
              </w:rPr>
            </w:pPr>
          </w:p>
          <w:p w:rsidR="00DF442B" w:rsidRDefault="00DF442B" w:rsidP="00DF442B">
            <w:pPr>
              <w:rPr>
                <w:rFonts w:ascii="Times New Roman" w:hAnsi="Times New Roman" w:cs="Times New Roman"/>
                <w:sz w:val="22"/>
              </w:rPr>
            </w:pPr>
          </w:p>
          <w:p w:rsidR="00DF442B" w:rsidRDefault="00DF442B" w:rsidP="00DF442B">
            <w:pPr>
              <w:rPr>
                <w:rFonts w:ascii="Times New Roman" w:hAnsi="Times New Roman" w:cs="Times New Roman"/>
                <w:sz w:val="22"/>
              </w:rPr>
            </w:pPr>
          </w:p>
          <w:p w:rsidR="00DF442B" w:rsidRDefault="00DF442B" w:rsidP="00DF442B">
            <w:pPr>
              <w:rPr>
                <w:rFonts w:ascii="Times New Roman" w:hAnsi="Times New Roman" w:cs="Times New Roman"/>
                <w:sz w:val="22"/>
              </w:rPr>
            </w:pPr>
          </w:p>
          <w:p w:rsidR="00DF442B" w:rsidRDefault="00DF442B" w:rsidP="00DF442B">
            <w:pPr>
              <w:rPr>
                <w:rFonts w:ascii="Times New Roman" w:hAnsi="Times New Roman" w:cs="Times New Roman"/>
                <w:sz w:val="22"/>
              </w:rPr>
            </w:pPr>
          </w:p>
          <w:p w:rsidR="00DF442B" w:rsidRDefault="00DF442B" w:rsidP="00DF442B">
            <w:pPr>
              <w:rPr>
                <w:rFonts w:ascii="Times New Roman" w:hAnsi="Times New Roman" w:cs="Times New Roman"/>
                <w:sz w:val="22"/>
              </w:rPr>
            </w:pPr>
          </w:p>
          <w:p w:rsidR="00DF442B" w:rsidRDefault="00DF442B" w:rsidP="00DF442B">
            <w:pPr>
              <w:rPr>
                <w:rFonts w:ascii="Times New Roman" w:hAnsi="Times New Roman" w:cs="Times New Roman"/>
                <w:sz w:val="22"/>
              </w:rPr>
            </w:pPr>
          </w:p>
          <w:p w:rsidR="00DF442B" w:rsidRDefault="00DF442B" w:rsidP="00DF442B">
            <w:pPr>
              <w:rPr>
                <w:rFonts w:ascii="Times New Roman" w:hAnsi="Times New Roman" w:cs="Times New Roman"/>
                <w:sz w:val="22"/>
              </w:rPr>
            </w:pPr>
          </w:p>
          <w:p w:rsidR="00DF442B" w:rsidRDefault="00DF442B" w:rsidP="00DF442B">
            <w:pPr>
              <w:rPr>
                <w:rFonts w:ascii="Times New Roman" w:hAnsi="Times New Roman" w:cs="Times New Roman"/>
                <w:sz w:val="22"/>
              </w:rPr>
            </w:pPr>
            <w:bookmarkStart w:id="0" w:name="_GoBack"/>
            <w:bookmarkEnd w:id="0"/>
          </w:p>
          <w:p w:rsidR="00DF442B" w:rsidRDefault="00DF442B" w:rsidP="00DF442B">
            <w:pPr>
              <w:rPr>
                <w:rFonts w:ascii="Times New Roman" w:hAnsi="Times New Roman" w:cs="Times New Roman"/>
                <w:sz w:val="22"/>
              </w:rPr>
            </w:pPr>
          </w:p>
          <w:p w:rsidR="00DF442B" w:rsidRPr="006C6D5B" w:rsidRDefault="00DF442B" w:rsidP="006C6D5B">
            <w:pPr>
              <w:pStyle w:val="ListeParagraf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2"/>
              </w:rPr>
            </w:pPr>
            <w:r w:rsidRPr="006C6D5B">
              <w:rPr>
                <w:rFonts w:ascii="Times New Roman" w:hAnsi="Times New Roman" w:cs="Times New Roman"/>
                <w:sz w:val="22"/>
              </w:rPr>
              <w:t>Türk  Psikologlar Derneği’ne üyeyim. Ayrıca, Tema Vakfı Aydın il yönetim kurulu içinde yer almaktayım.</w:t>
            </w:r>
          </w:p>
        </w:tc>
        <w:tc>
          <w:tcPr>
            <w:tcW w:w="720" w:type="dxa"/>
          </w:tcPr>
          <w:p w:rsidR="001B2ABD" w:rsidRPr="00D337BA" w:rsidRDefault="001B2ABD" w:rsidP="000C45FF">
            <w:pPr>
              <w:tabs>
                <w:tab w:val="left" w:pos="990"/>
              </w:tabs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183" w:type="dxa"/>
          </w:tcPr>
          <w:sdt>
            <w:sdtPr>
              <w:rPr>
                <w:rFonts w:ascii="Times New Roman" w:hAnsi="Times New Roman" w:cs="Times New Roman"/>
                <w:szCs w:val="22"/>
              </w:rPr>
              <w:id w:val="1049110328"/>
              <w:placeholder>
                <w:docPart w:val="34BD12E9F7AB481C9CB1DC993061CD16"/>
              </w:placeholder>
              <w:temporary/>
              <w:showingPlcHdr/>
              <w15:appearance w15:val="hidden"/>
            </w:sdtPr>
            <w:sdtEndPr/>
            <w:sdtContent>
              <w:p w:rsidR="001B2ABD" w:rsidRPr="00D337BA" w:rsidRDefault="00E25A26" w:rsidP="00F5714B">
                <w:pPr>
                  <w:pStyle w:val="Balk2"/>
                  <w:pBdr>
                    <w:between w:val="single" w:sz="12" w:space="1" w:color="94B6D2" w:themeColor="accent1"/>
                  </w:pBdr>
                  <w:rPr>
                    <w:rFonts w:ascii="Times New Roman" w:hAnsi="Times New Roman" w:cs="Times New Roman"/>
                    <w:szCs w:val="22"/>
                  </w:rPr>
                </w:pPr>
                <w:r w:rsidRPr="00D337BA">
                  <w:rPr>
                    <w:rFonts w:ascii="Times New Roman" w:hAnsi="Times New Roman" w:cs="Times New Roman"/>
                    <w:szCs w:val="22"/>
                    <w:lang w:bidi="tr-TR"/>
                  </w:rPr>
                  <w:t>EĞİTİM</w:t>
                </w:r>
              </w:p>
            </w:sdtContent>
          </w:sdt>
          <w:p w:rsidR="00DF442B" w:rsidRDefault="00B2792C" w:rsidP="00DF442B">
            <w:pPr>
              <w:pStyle w:val="Balk4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sz w:val="22"/>
              </w:rPr>
            </w:pPr>
            <w:r w:rsidRPr="00D337BA">
              <w:rPr>
                <w:rFonts w:ascii="Times New Roman" w:hAnsi="Times New Roman" w:cs="Times New Roman"/>
                <w:b w:val="0"/>
                <w:sz w:val="22"/>
              </w:rPr>
              <w:t xml:space="preserve">Yüksek Lisans: İstanbul Arel </w:t>
            </w:r>
            <w:r w:rsidR="00D45ACB">
              <w:rPr>
                <w:rFonts w:ascii="Times New Roman" w:hAnsi="Times New Roman" w:cs="Times New Roman"/>
                <w:b w:val="0"/>
                <w:sz w:val="22"/>
              </w:rPr>
              <w:t xml:space="preserve">Üniversitesi </w:t>
            </w:r>
            <w:r w:rsidR="00DF442B">
              <w:rPr>
                <w:rFonts w:ascii="Times New Roman" w:hAnsi="Times New Roman" w:cs="Times New Roman"/>
                <w:b w:val="0"/>
                <w:sz w:val="22"/>
              </w:rPr>
              <w:t>–</w:t>
            </w:r>
            <w:r w:rsidR="00D45ACB">
              <w:rPr>
                <w:rFonts w:ascii="Times New Roman" w:hAnsi="Times New Roman" w:cs="Times New Roman"/>
                <w:b w:val="0"/>
                <w:sz w:val="22"/>
              </w:rPr>
              <w:t xml:space="preserve"> </w:t>
            </w:r>
            <w:r w:rsidR="00DF442B">
              <w:rPr>
                <w:rFonts w:ascii="Times New Roman" w:hAnsi="Times New Roman" w:cs="Times New Roman"/>
                <w:b w:val="0"/>
                <w:sz w:val="22"/>
              </w:rPr>
              <w:t xml:space="preserve">(Tezli) </w:t>
            </w:r>
          </w:p>
          <w:p w:rsidR="00D337BA" w:rsidRPr="00DF442B" w:rsidRDefault="00D45ACB" w:rsidP="00DF442B">
            <w:pPr>
              <w:pStyle w:val="Balk4"/>
              <w:ind w:left="720"/>
              <w:rPr>
                <w:rFonts w:ascii="Times New Roman" w:hAnsi="Times New Roman" w:cs="Times New Roman"/>
                <w:b w:val="0"/>
                <w:sz w:val="22"/>
              </w:rPr>
            </w:pPr>
            <w:r w:rsidRPr="00DF442B">
              <w:rPr>
                <w:rFonts w:ascii="Times New Roman" w:hAnsi="Times New Roman" w:cs="Times New Roman"/>
                <w:b w:val="0"/>
                <w:sz w:val="22"/>
              </w:rPr>
              <w:t>Genel Psikoloji (2016-2018)</w:t>
            </w:r>
          </w:p>
          <w:p w:rsidR="00D337BA" w:rsidRPr="008F4621" w:rsidRDefault="00B2792C" w:rsidP="00D337BA">
            <w:pPr>
              <w:pStyle w:val="Balk4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sz w:val="22"/>
              </w:rPr>
            </w:pPr>
            <w:r w:rsidRPr="00D337BA">
              <w:rPr>
                <w:rFonts w:ascii="Times New Roman" w:hAnsi="Times New Roman" w:cs="Times New Roman"/>
                <w:b w:val="0"/>
                <w:sz w:val="22"/>
              </w:rPr>
              <w:t>Lisans: İstanbul Arel Üniversitesi – Psikoloji (2012-2016)</w:t>
            </w:r>
          </w:p>
          <w:p w:rsidR="008F4621" w:rsidRDefault="00B2792C" w:rsidP="00A55A18">
            <w:pPr>
              <w:pStyle w:val="Balk4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sz w:val="22"/>
              </w:rPr>
            </w:pPr>
            <w:r w:rsidRPr="00D337BA">
              <w:rPr>
                <w:rFonts w:ascii="Times New Roman" w:hAnsi="Times New Roman" w:cs="Times New Roman"/>
                <w:b w:val="0"/>
                <w:sz w:val="22"/>
              </w:rPr>
              <w:t xml:space="preserve">Lise: Nazilli Mehmet Akif Ersoy Anadolu Lisesi </w:t>
            </w:r>
          </w:p>
          <w:p w:rsidR="00036450" w:rsidRPr="00D337BA" w:rsidRDefault="00B2792C" w:rsidP="008F4621">
            <w:pPr>
              <w:pStyle w:val="Balk4"/>
              <w:ind w:left="720"/>
              <w:rPr>
                <w:rFonts w:ascii="Times New Roman" w:hAnsi="Times New Roman" w:cs="Times New Roman"/>
                <w:b w:val="0"/>
                <w:sz w:val="22"/>
              </w:rPr>
            </w:pPr>
            <w:r w:rsidRPr="00D337BA">
              <w:rPr>
                <w:rFonts w:ascii="Times New Roman" w:hAnsi="Times New Roman" w:cs="Times New Roman"/>
                <w:b w:val="0"/>
                <w:sz w:val="22"/>
              </w:rPr>
              <w:t>(2008-2012)</w:t>
            </w:r>
          </w:p>
          <w:p w:rsidR="00036450" w:rsidRPr="00D337BA" w:rsidRDefault="00036450" w:rsidP="00036450">
            <w:pPr>
              <w:rPr>
                <w:rFonts w:ascii="Times New Roman" w:hAnsi="Times New Roman" w:cs="Times New Roman"/>
                <w:sz w:val="22"/>
              </w:rPr>
            </w:pPr>
          </w:p>
          <w:sdt>
            <w:sdtPr>
              <w:rPr>
                <w:rFonts w:ascii="Times New Roman" w:hAnsi="Times New Roman" w:cs="Times New Roman"/>
                <w:szCs w:val="22"/>
              </w:rPr>
              <w:id w:val="1001553383"/>
              <w:placeholder>
                <w:docPart w:val="18F834DCE5584249AD07A09D7D20C9E4"/>
              </w:placeholder>
              <w:temporary/>
              <w:showingPlcHdr/>
              <w15:appearance w15:val="hidden"/>
            </w:sdtPr>
            <w:sdtEndPr/>
            <w:sdtContent>
              <w:p w:rsidR="00036450" w:rsidRPr="00D337BA" w:rsidRDefault="00036450" w:rsidP="00036450">
                <w:pPr>
                  <w:pStyle w:val="Balk2"/>
                  <w:rPr>
                    <w:rFonts w:ascii="Times New Roman" w:hAnsi="Times New Roman" w:cs="Times New Roman"/>
                    <w:szCs w:val="22"/>
                  </w:rPr>
                </w:pPr>
                <w:r w:rsidRPr="00D337BA">
                  <w:rPr>
                    <w:rFonts w:ascii="Times New Roman" w:hAnsi="Times New Roman" w:cs="Times New Roman"/>
                    <w:szCs w:val="22"/>
                    <w:lang w:bidi="tr-TR"/>
                  </w:rPr>
                  <w:t>İŞ TECRÜBESİ</w:t>
                </w:r>
              </w:p>
            </w:sdtContent>
          </w:sdt>
          <w:p w:rsidR="00B2792C" w:rsidRPr="00DF442B" w:rsidRDefault="00B2792C" w:rsidP="00B2792C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D337BA">
              <w:rPr>
                <w:rFonts w:ascii="Times New Roman" w:hAnsi="Times New Roman" w:cs="Times New Roman"/>
                <w:b/>
                <w:sz w:val="22"/>
              </w:rPr>
              <w:t>Staj</w:t>
            </w:r>
            <w:r w:rsidR="00D337BA" w:rsidRPr="00D337BA">
              <w:rPr>
                <w:rFonts w:ascii="Times New Roman" w:hAnsi="Times New Roman" w:cs="Times New Roman"/>
                <w:b/>
                <w:sz w:val="22"/>
              </w:rPr>
              <w:t>:</w:t>
            </w:r>
          </w:p>
          <w:p w:rsidR="00A55A18" w:rsidRPr="00A55A18" w:rsidRDefault="00A55A18" w:rsidP="00A55A1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  <w:r w:rsidRPr="00D337BA">
              <w:rPr>
                <w:rFonts w:ascii="Times New Roman" w:hAnsi="Times New Roman" w:cs="Times New Roman"/>
                <w:sz w:val="22"/>
              </w:rPr>
              <w:t xml:space="preserve">Nazilli Özel 23 Nisan Kreş ve </w:t>
            </w:r>
            <w:r w:rsidR="00D45ACB">
              <w:rPr>
                <w:rFonts w:ascii="Times New Roman" w:hAnsi="Times New Roman" w:cs="Times New Roman"/>
                <w:sz w:val="22"/>
              </w:rPr>
              <w:t>Anaokulu (</w:t>
            </w:r>
            <w:r w:rsidRPr="00D337BA">
              <w:rPr>
                <w:rFonts w:ascii="Times New Roman" w:hAnsi="Times New Roman" w:cs="Times New Roman"/>
                <w:sz w:val="22"/>
              </w:rPr>
              <w:t>2018</w:t>
            </w:r>
            <w:r w:rsidR="00D45ACB">
              <w:rPr>
                <w:rFonts w:ascii="Times New Roman" w:hAnsi="Times New Roman" w:cs="Times New Roman"/>
                <w:sz w:val="22"/>
              </w:rPr>
              <w:t>)</w:t>
            </w:r>
          </w:p>
          <w:p w:rsidR="00B2792C" w:rsidRPr="00A55A18" w:rsidRDefault="00A55A18" w:rsidP="00A55A1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  <w:r w:rsidRPr="00D337BA">
              <w:rPr>
                <w:rFonts w:ascii="Times New Roman" w:hAnsi="Times New Roman" w:cs="Times New Roman"/>
                <w:sz w:val="22"/>
              </w:rPr>
              <w:t>İstanbul Çapa Tıp Fakültesi Hasta</w:t>
            </w:r>
            <w:r w:rsidR="00D45ACB">
              <w:rPr>
                <w:rFonts w:ascii="Times New Roman" w:hAnsi="Times New Roman" w:cs="Times New Roman"/>
                <w:sz w:val="22"/>
              </w:rPr>
              <w:t>nesi Nöroloji (</w:t>
            </w:r>
            <w:r w:rsidRPr="00D337BA">
              <w:rPr>
                <w:rFonts w:ascii="Times New Roman" w:hAnsi="Times New Roman" w:cs="Times New Roman"/>
                <w:sz w:val="22"/>
              </w:rPr>
              <w:t>2015</w:t>
            </w:r>
            <w:r w:rsidR="00D45ACB">
              <w:rPr>
                <w:rFonts w:ascii="Times New Roman" w:hAnsi="Times New Roman" w:cs="Times New Roman"/>
                <w:sz w:val="22"/>
              </w:rPr>
              <w:t>)</w:t>
            </w:r>
          </w:p>
          <w:p w:rsidR="00D337BA" w:rsidRPr="008F4621" w:rsidRDefault="00A55A18" w:rsidP="00D337B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  <w:r w:rsidRPr="00D337BA">
              <w:rPr>
                <w:rFonts w:ascii="Times New Roman" w:hAnsi="Times New Roman" w:cs="Times New Roman"/>
                <w:sz w:val="22"/>
              </w:rPr>
              <w:t xml:space="preserve">İzmir Dokuz Eylül Üniversitesi Hastanesi Çocuk ve </w:t>
            </w:r>
            <w:r w:rsidR="00D45ACB">
              <w:rPr>
                <w:rFonts w:ascii="Times New Roman" w:hAnsi="Times New Roman" w:cs="Times New Roman"/>
                <w:sz w:val="22"/>
              </w:rPr>
              <w:t>Ergen Psikiyatrisi (</w:t>
            </w:r>
            <w:r w:rsidRPr="00D337BA">
              <w:rPr>
                <w:rFonts w:ascii="Times New Roman" w:hAnsi="Times New Roman" w:cs="Times New Roman"/>
                <w:sz w:val="22"/>
              </w:rPr>
              <w:t>2015</w:t>
            </w:r>
            <w:r w:rsidR="00D45ACB">
              <w:rPr>
                <w:rFonts w:ascii="Times New Roman" w:hAnsi="Times New Roman" w:cs="Times New Roman"/>
                <w:sz w:val="22"/>
              </w:rPr>
              <w:t>)</w:t>
            </w:r>
          </w:p>
          <w:p w:rsidR="00D337BA" w:rsidRPr="00D337BA" w:rsidRDefault="00B2792C" w:rsidP="00B2792C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D337BA">
              <w:rPr>
                <w:rFonts w:ascii="Times New Roman" w:hAnsi="Times New Roman" w:cs="Times New Roman"/>
                <w:b/>
                <w:sz w:val="22"/>
              </w:rPr>
              <w:t xml:space="preserve">İş:      </w:t>
            </w:r>
          </w:p>
          <w:p w:rsidR="004D3011" w:rsidRPr="00D337BA" w:rsidRDefault="00B2792C" w:rsidP="00A55A1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  <w:r w:rsidRPr="00D337BA">
              <w:rPr>
                <w:rFonts w:ascii="Times New Roman" w:hAnsi="Times New Roman" w:cs="Times New Roman"/>
                <w:sz w:val="22"/>
              </w:rPr>
              <w:t>Nazilli Özel İ</w:t>
            </w:r>
            <w:r w:rsidR="00D45ACB">
              <w:rPr>
                <w:rFonts w:ascii="Times New Roman" w:hAnsi="Times New Roman" w:cs="Times New Roman"/>
                <w:sz w:val="22"/>
              </w:rPr>
              <w:t>ç Denge Rehabilitasyon Merkezi (</w:t>
            </w:r>
            <w:r w:rsidRPr="00D337BA">
              <w:rPr>
                <w:rFonts w:ascii="Times New Roman" w:hAnsi="Times New Roman" w:cs="Times New Roman"/>
                <w:sz w:val="22"/>
              </w:rPr>
              <w:t>2018-...)</w:t>
            </w:r>
          </w:p>
          <w:p w:rsidR="00B75B13" w:rsidRPr="00DF442B" w:rsidRDefault="00DF442B" w:rsidP="00DF442B">
            <w:pPr>
              <w:pStyle w:val="Balk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sertifikalaR</w:t>
            </w:r>
          </w:p>
          <w:p w:rsidR="008F4621" w:rsidRDefault="008F4621" w:rsidP="008F4621">
            <w:pPr>
              <w:pStyle w:val="ListeParagraf"/>
              <w:numPr>
                <w:ilvl w:val="0"/>
                <w:numId w:val="1"/>
              </w:numPr>
              <w:tabs>
                <w:tab w:val="left" w:pos="1260"/>
              </w:tabs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Pilumunus Özel Eğitim ve Danışmanlık- Eğitmen: İbrahim H.Diken - Etkileşim Temelli Erken Müdahale (ETEÇOM)</w:t>
            </w:r>
            <w:r w:rsidR="00D45ACB">
              <w:rPr>
                <w:rFonts w:ascii="Times New Roman" w:hAnsi="Times New Roman" w:cs="Times New Roman"/>
                <w:sz w:val="22"/>
              </w:rPr>
              <w:t xml:space="preserve"> Eğitimi- 2020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</w:p>
          <w:p w:rsidR="008F4621" w:rsidRPr="008F4621" w:rsidRDefault="008F4621" w:rsidP="008F4621">
            <w:pPr>
              <w:pStyle w:val="ListeParagraf"/>
              <w:tabs>
                <w:tab w:val="left" w:pos="1260"/>
              </w:tabs>
              <w:rPr>
                <w:rFonts w:ascii="Times New Roman" w:hAnsi="Times New Roman" w:cs="Times New Roman"/>
                <w:sz w:val="22"/>
              </w:rPr>
            </w:pPr>
          </w:p>
          <w:p w:rsidR="00A55A18" w:rsidRDefault="00A55A18" w:rsidP="00A55A18">
            <w:pPr>
              <w:pStyle w:val="ListeParagraf"/>
              <w:numPr>
                <w:ilvl w:val="0"/>
                <w:numId w:val="1"/>
              </w:numPr>
              <w:tabs>
                <w:tab w:val="left" w:pos="1260"/>
              </w:tabs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Kim Psikoloji- Eğitmen: Mert Akcanbaş - Travma Sonrası Stres Bozukluğu</w:t>
            </w:r>
            <w:r w:rsidR="008F4621">
              <w:rPr>
                <w:rFonts w:ascii="Times New Roman" w:hAnsi="Times New Roman" w:cs="Times New Roman"/>
                <w:sz w:val="22"/>
              </w:rPr>
              <w:t xml:space="preserve"> (TSSB)</w:t>
            </w:r>
            <w:r>
              <w:rPr>
                <w:rFonts w:ascii="Times New Roman" w:hAnsi="Times New Roman" w:cs="Times New Roman"/>
                <w:sz w:val="22"/>
              </w:rPr>
              <w:t xml:space="preserve"> Eğitimi</w:t>
            </w:r>
            <w:r w:rsidR="008F4621">
              <w:rPr>
                <w:rFonts w:ascii="Times New Roman" w:hAnsi="Times New Roman" w:cs="Times New Roman"/>
                <w:sz w:val="22"/>
              </w:rPr>
              <w:t xml:space="preserve"> ve Travma Testleri Eğitimi</w:t>
            </w:r>
            <w:r w:rsidR="00D45ACB">
              <w:rPr>
                <w:rFonts w:ascii="Times New Roman" w:hAnsi="Times New Roman" w:cs="Times New Roman"/>
                <w:sz w:val="22"/>
              </w:rPr>
              <w:t>- 2020.</w:t>
            </w:r>
          </w:p>
          <w:p w:rsidR="008F4621" w:rsidRDefault="008F4621" w:rsidP="008F4621">
            <w:pPr>
              <w:pStyle w:val="ListeParagraf"/>
              <w:tabs>
                <w:tab w:val="left" w:pos="1260"/>
              </w:tabs>
              <w:rPr>
                <w:rFonts w:ascii="Times New Roman" w:hAnsi="Times New Roman" w:cs="Times New Roman"/>
                <w:sz w:val="22"/>
              </w:rPr>
            </w:pPr>
          </w:p>
          <w:p w:rsidR="00F57960" w:rsidRDefault="00F57960" w:rsidP="00A55A18">
            <w:pPr>
              <w:pStyle w:val="ListeParagraf"/>
              <w:numPr>
                <w:ilvl w:val="0"/>
                <w:numId w:val="1"/>
              </w:numPr>
              <w:tabs>
                <w:tab w:val="left" w:pos="1260"/>
              </w:tabs>
              <w:rPr>
                <w:rFonts w:ascii="Times New Roman" w:hAnsi="Times New Roman" w:cs="Times New Roman"/>
                <w:sz w:val="22"/>
              </w:rPr>
            </w:pPr>
            <w:r w:rsidRPr="00F57960">
              <w:rPr>
                <w:rFonts w:ascii="Times New Roman" w:hAnsi="Times New Roman" w:cs="Times New Roman"/>
                <w:sz w:val="22"/>
              </w:rPr>
              <w:t>Datem Davranış Araşt</w:t>
            </w:r>
            <w:r w:rsidR="008F4621">
              <w:rPr>
                <w:rFonts w:ascii="Times New Roman" w:hAnsi="Times New Roman" w:cs="Times New Roman"/>
                <w:sz w:val="22"/>
              </w:rPr>
              <w:t>ırmaları ve Terapileri Merkezi-</w:t>
            </w:r>
            <w:r w:rsidR="00A55A18">
              <w:rPr>
                <w:rFonts w:ascii="Times New Roman" w:hAnsi="Times New Roman" w:cs="Times New Roman"/>
                <w:sz w:val="22"/>
              </w:rPr>
              <w:t>Eğitmen: Ebru Şalcıoğlu</w:t>
            </w:r>
            <w:r w:rsidR="008F4621">
              <w:rPr>
                <w:rFonts w:ascii="Times New Roman" w:hAnsi="Times New Roman" w:cs="Times New Roman"/>
                <w:sz w:val="22"/>
              </w:rPr>
              <w:t xml:space="preserve">- </w:t>
            </w:r>
            <w:r w:rsidRPr="00F57960">
              <w:rPr>
                <w:rFonts w:ascii="Times New Roman" w:hAnsi="Times New Roman" w:cs="Times New Roman"/>
                <w:sz w:val="22"/>
              </w:rPr>
              <w:t>Bilişsel Davranışçı Terapi Eğitimi</w:t>
            </w:r>
            <w:r w:rsidR="00D45ACB">
              <w:rPr>
                <w:rFonts w:ascii="Times New Roman" w:hAnsi="Times New Roman" w:cs="Times New Roman"/>
                <w:sz w:val="22"/>
              </w:rPr>
              <w:t>- 2020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</w:p>
          <w:p w:rsidR="00F57960" w:rsidRPr="00F57960" w:rsidRDefault="00F57960" w:rsidP="00F57960">
            <w:pPr>
              <w:pStyle w:val="ListeParagraf"/>
              <w:tabs>
                <w:tab w:val="left" w:pos="1260"/>
              </w:tabs>
              <w:rPr>
                <w:rFonts w:ascii="Times New Roman" w:hAnsi="Times New Roman" w:cs="Times New Roman"/>
                <w:sz w:val="22"/>
              </w:rPr>
            </w:pPr>
          </w:p>
          <w:p w:rsidR="00B75B13" w:rsidRPr="00B75B13" w:rsidRDefault="008F4621" w:rsidP="00A55A18">
            <w:pPr>
              <w:pStyle w:val="ListeParagraf"/>
              <w:numPr>
                <w:ilvl w:val="0"/>
                <w:numId w:val="1"/>
              </w:numPr>
              <w:tabs>
                <w:tab w:val="left" w:pos="1260"/>
              </w:tabs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P4C Türkiye</w:t>
            </w:r>
            <w:r w:rsidR="00B75B13" w:rsidRPr="00B75B13">
              <w:rPr>
                <w:rFonts w:ascii="Times New Roman" w:hAnsi="Times New Roman" w:cs="Times New Roman"/>
                <w:sz w:val="22"/>
              </w:rPr>
              <w:t>: P4C Çocukluklar, Okullar, Topluluklar, Şirketler için Felsefe</w:t>
            </w:r>
            <w:r w:rsidR="00D45ACB">
              <w:rPr>
                <w:rFonts w:ascii="Times New Roman" w:hAnsi="Times New Roman" w:cs="Times New Roman"/>
                <w:sz w:val="22"/>
              </w:rPr>
              <w:t>- 2019</w:t>
            </w:r>
            <w:r w:rsidR="00F57960">
              <w:rPr>
                <w:rFonts w:ascii="Times New Roman" w:hAnsi="Times New Roman" w:cs="Times New Roman"/>
                <w:sz w:val="22"/>
              </w:rPr>
              <w:t>.</w:t>
            </w:r>
          </w:p>
          <w:p w:rsidR="00B75B13" w:rsidRPr="00B75B13" w:rsidRDefault="00B75B13" w:rsidP="00B75B13">
            <w:pPr>
              <w:tabs>
                <w:tab w:val="left" w:pos="1260"/>
              </w:tabs>
              <w:rPr>
                <w:rFonts w:ascii="Times New Roman" w:hAnsi="Times New Roman" w:cs="Times New Roman"/>
                <w:sz w:val="22"/>
              </w:rPr>
            </w:pPr>
          </w:p>
          <w:p w:rsidR="00DF442B" w:rsidRDefault="00A55A18" w:rsidP="00B75B13">
            <w:pPr>
              <w:pStyle w:val="ListeParagraf"/>
              <w:numPr>
                <w:ilvl w:val="0"/>
                <w:numId w:val="1"/>
              </w:numPr>
              <w:tabs>
                <w:tab w:val="left" w:pos="1260"/>
              </w:tabs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Apamer Psikoloji-</w:t>
            </w:r>
            <w:r w:rsidR="008F4621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Eğitmen: Nevin Dölek- </w:t>
            </w:r>
            <w:r w:rsidR="00F57960">
              <w:rPr>
                <w:rFonts w:ascii="Times New Roman" w:hAnsi="Times New Roman" w:cs="Times New Roman"/>
                <w:sz w:val="22"/>
              </w:rPr>
              <w:t>K</w:t>
            </w:r>
            <w:r w:rsidR="00D45ACB">
              <w:rPr>
                <w:rFonts w:ascii="Times New Roman" w:hAnsi="Times New Roman" w:cs="Times New Roman"/>
                <w:sz w:val="22"/>
              </w:rPr>
              <w:t>ısa Süreli Çözüm Odaklı Terapi- 2018</w:t>
            </w:r>
            <w:r w:rsidR="00F57960">
              <w:rPr>
                <w:rFonts w:ascii="Times New Roman" w:hAnsi="Times New Roman" w:cs="Times New Roman"/>
                <w:sz w:val="22"/>
              </w:rPr>
              <w:t>.</w:t>
            </w:r>
          </w:p>
          <w:p w:rsidR="00DF442B" w:rsidRPr="00DF442B" w:rsidRDefault="00DF442B" w:rsidP="00DF442B">
            <w:pPr>
              <w:tabs>
                <w:tab w:val="left" w:pos="1260"/>
              </w:tabs>
              <w:rPr>
                <w:rFonts w:ascii="Times New Roman" w:hAnsi="Times New Roman" w:cs="Times New Roman"/>
                <w:sz w:val="22"/>
              </w:rPr>
            </w:pPr>
          </w:p>
          <w:p w:rsidR="00F57960" w:rsidRDefault="00B75B13" w:rsidP="00A55A18">
            <w:pPr>
              <w:pStyle w:val="ListeParagraf"/>
              <w:numPr>
                <w:ilvl w:val="0"/>
                <w:numId w:val="1"/>
              </w:numPr>
              <w:tabs>
                <w:tab w:val="left" w:pos="1260"/>
              </w:tabs>
              <w:rPr>
                <w:rFonts w:ascii="Times New Roman" w:hAnsi="Times New Roman" w:cs="Times New Roman"/>
                <w:sz w:val="22"/>
              </w:rPr>
            </w:pPr>
            <w:r w:rsidRPr="00B75B13">
              <w:rPr>
                <w:rFonts w:ascii="Times New Roman" w:hAnsi="Times New Roman" w:cs="Times New Roman"/>
                <w:sz w:val="22"/>
              </w:rPr>
              <w:t>Sofist Danışmanlık-</w:t>
            </w:r>
            <w:r w:rsidR="008F462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A55A18">
              <w:rPr>
                <w:rFonts w:ascii="Times New Roman" w:hAnsi="Times New Roman" w:cs="Times New Roman"/>
                <w:sz w:val="22"/>
              </w:rPr>
              <w:t>Eğitmen: Esmahan Orçın -</w:t>
            </w:r>
            <w:r w:rsidRPr="00B75B13">
              <w:rPr>
                <w:rFonts w:ascii="Times New Roman" w:hAnsi="Times New Roman" w:cs="Times New Roman"/>
                <w:sz w:val="22"/>
              </w:rPr>
              <w:t xml:space="preserve">Çocuk Zeka ve Gelişim Testleri Eğitimi </w:t>
            </w:r>
            <w:r w:rsidR="00F57960">
              <w:rPr>
                <w:rFonts w:ascii="Times New Roman" w:hAnsi="Times New Roman" w:cs="Times New Roman"/>
                <w:sz w:val="22"/>
              </w:rPr>
              <w:t>(2017).</w:t>
            </w:r>
          </w:p>
          <w:p w:rsidR="00B75B13" w:rsidRDefault="00B75B13" w:rsidP="00F5714B">
            <w:pPr>
              <w:tabs>
                <w:tab w:val="left" w:pos="1260"/>
              </w:tabs>
              <w:ind w:left="720"/>
              <w:rPr>
                <w:rFonts w:ascii="Times New Roman" w:hAnsi="Times New Roman" w:cs="Times New Roman"/>
                <w:sz w:val="22"/>
              </w:rPr>
            </w:pPr>
            <w:r w:rsidRPr="00F5714B">
              <w:rPr>
                <w:rFonts w:ascii="Times New Roman" w:hAnsi="Times New Roman" w:cs="Times New Roman"/>
                <w:sz w:val="22"/>
              </w:rPr>
              <w:t>(CDI,PARI, Goodenough-Harris İnsan Resmi Çizme Testi, Peabody, AGTE, Kaygı Envanteri, Beir Cümle Tamamlama Testi, Gesell, Benton Görsel Bellek Testi, Louisa Düss, Bender-Gestalt, Metropolitan).</w:t>
            </w:r>
          </w:p>
          <w:p w:rsidR="00F5714B" w:rsidRDefault="00F5714B" w:rsidP="00F5714B">
            <w:pPr>
              <w:tabs>
                <w:tab w:val="left" w:pos="1260"/>
              </w:tabs>
              <w:ind w:left="720"/>
              <w:rPr>
                <w:rFonts w:ascii="Times New Roman" w:hAnsi="Times New Roman" w:cs="Times New Roman"/>
                <w:sz w:val="22"/>
              </w:rPr>
            </w:pPr>
          </w:p>
          <w:p w:rsidR="008F4621" w:rsidRDefault="008F4621" w:rsidP="00F5714B">
            <w:pPr>
              <w:tabs>
                <w:tab w:val="left" w:pos="1260"/>
              </w:tabs>
              <w:rPr>
                <w:rFonts w:ascii="Times New Roman" w:hAnsi="Times New Roman" w:cs="Times New Roman"/>
                <w:sz w:val="22"/>
              </w:rPr>
            </w:pPr>
          </w:p>
          <w:p w:rsidR="00F57960" w:rsidRPr="00F5714B" w:rsidRDefault="00F57960" w:rsidP="00F5714B">
            <w:pPr>
              <w:tabs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57960">
              <w:rPr>
                <w:rFonts w:ascii="Times New Roman" w:hAnsi="Times New Roman" w:cs="Times New Roman"/>
                <w:b/>
                <w:sz w:val="24"/>
                <w:szCs w:val="24"/>
              </w:rPr>
              <w:t>KONFERANS VE SEMPOZYUMLAR</w:t>
            </w:r>
          </w:p>
          <w:p w:rsidR="00F5714B" w:rsidRPr="00F5714B" w:rsidRDefault="00632336" w:rsidP="00F5714B">
            <w:pPr>
              <w:tabs>
                <w:tab w:val="left" w:pos="1260"/>
              </w:tabs>
              <w:rPr>
                <w:rFonts w:ascii="Times New Roman" w:hAnsi="Times New Roman" w:cs="Times New Roman"/>
                <w:sz w:val="22"/>
              </w:rPr>
            </w:pPr>
            <w:r>
              <w:pict>
                <v:rect id="_x0000_i1049" style="width:0;height:1.5pt" o:hralign="center" o:hrstd="t" o:hr="t" fillcolor="#a0a0a0" stroked="f"/>
              </w:pict>
            </w:r>
          </w:p>
          <w:p w:rsidR="00F57960" w:rsidRPr="00F57960" w:rsidRDefault="00F57960" w:rsidP="00A55A18">
            <w:pPr>
              <w:pStyle w:val="ListeParagraf"/>
              <w:numPr>
                <w:ilvl w:val="0"/>
                <w:numId w:val="1"/>
              </w:numPr>
              <w:tabs>
                <w:tab w:val="left" w:pos="1260"/>
              </w:tabs>
              <w:rPr>
                <w:rFonts w:ascii="Times New Roman" w:hAnsi="Times New Roman" w:cs="Times New Roman"/>
                <w:sz w:val="22"/>
              </w:rPr>
            </w:pPr>
            <w:r w:rsidRPr="00F57960">
              <w:rPr>
                <w:rFonts w:ascii="Times New Roman" w:hAnsi="Times New Roman" w:cs="Times New Roman"/>
                <w:sz w:val="22"/>
              </w:rPr>
              <w:t>Çırağan Sarayı- Geriatri Sempozyumu - 2012</w:t>
            </w:r>
          </w:p>
          <w:p w:rsidR="00F57960" w:rsidRPr="00F57960" w:rsidRDefault="00F57960" w:rsidP="00A55A18">
            <w:pPr>
              <w:pStyle w:val="ListeParagraf"/>
              <w:numPr>
                <w:ilvl w:val="0"/>
                <w:numId w:val="1"/>
              </w:numPr>
              <w:tabs>
                <w:tab w:val="left" w:pos="1260"/>
              </w:tabs>
              <w:rPr>
                <w:rFonts w:ascii="Times New Roman" w:hAnsi="Times New Roman" w:cs="Times New Roman"/>
                <w:sz w:val="22"/>
              </w:rPr>
            </w:pPr>
            <w:r w:rsidRPr="00F57960">
              <w:rPr>
                <w:rFonts w:ascii="Times New Roman" w:hAnsi="Times New Roman" w:cs="Times New Roman"/>
                <w:sz w:val="22"/>
              </w:rPr>
              <w:t>Arel Üniversitesi- Müzik Terapisi, Cinsel Yaşam ve Sorunları,Klinik Psikolojinin Seyr Defteri -2012</w:t>
            </w:r>
          </w:p>
          <w:p w:rsidR="00F57960" w:rsidRPr="00F57960" w:rsidRDefault="00F57960" w:rsidP="00A55A18">
            <w:pPr>
              <w:pStyle w:val="ListeParagraf"/>
              <w:numPr>
                <w:ilvl w:val="0"/>
                <w:numId w:val="1"/>
              </w:numPr>
              <w:tabs>
                <w:tab w:val="left" w:pos="1260"/>
              </w:tabs>
              <w:rPr>
                <w:rFonts w:ascii="Times New Roman" w:hAnsi="Times New Roman" w:cs="Times New Roman"/>
                <w:sz w:val="22"/>
              </w:rPr>
            </w:pPr>
            <w:r w:rsidRPr="00F57960">
              <w:rPr>
                <w:rFonts w:ascii="Times New Roman" w:hAnsi="Times New Roman" w:cs="Times New Roman"/>
                <w:sz w:val="22"/>
              </w:rPr>
              <w:t>Arel Üniversitesi- Çocuk Gelinler, Anksiyete Bozuklulukları,Şizofreni Ve Bipolar Bozukluk, İletisim ve İlişkilerde Kadın/Erkek Farklılıkları-2013</w:t>
            </w:r>
          </w:p>
          <w:p w:rsidR="00F57960" w:rsidRPr="00F57960" w:rsidRDefault="00F57960" w:rsidP="00A55A18">
            <w:pPr>
              <w:pStyle w:val="ListeParagraf"/>
              <w:numPr>
                <w:ilvl w:val="0"/>
                <w:numId w:val="1"/>
              </w:numPr>
              <w:tabs>
                <w:tab w:val="left" w:pos="1260"/>
              </w:tabs>
              <w:rPr>
                <w:rFonts w:ascii="Times New Roman" w:hAnsi="Times New Roman" w:cs="Times New Roman"/>
                <w:sz w:val="22"/>
              </w:rPr>
            </w:pPr>
            <w:r w:rsidRPr="00F57960">
              <w:rPr>
                <w:rFonts w:ascii="Times New Roman" w:hAnsi="Times New Roman" w:cs="Times New Roman"/>
                <w:sz w:val="22"/>
              </w:rPr>
              <w:t>Arel Üniversitesi- Her Yönüyle Bağımlılık, Siber Psikoloji,Doğum Öncesi/ Sonrası Bağlanma Ve Kayıplar,Psikoterapinin 100 Yıllık Macerası-2014</w:t>
            </w:r>
          </w:p>
          <w:p w:rsidR="00F57960" w:rsidRPr="00F57960" w:rsidRDefault="00F57960" w:rsidP="00A55A18">
            <w:pPr>
              <w:pStyle w:val="ListeParagraf"/>
              <w:numPr>
                <w:ilvl w:val="0"/>
                <w:numId w:val="1"/>
              </w:numPr>
              <w:tabs>
                <w:tab w:val="left" w:pos="1260"/>
              </w:tabs>
              <w:rPr>
                <w:rFonts w:ascii="Times New Roman" w:hAnsi="Times New Roman" w:cs="Times New Roman"/>
                <w:sz w:val="22"/>
              </w:rPr>
            </w:pPr>
            <w:r w:rsidRPr="00F57960">
              <w:rPr>
                <w:rFonts w:ascii="Times New Roman" w:hAnsi="Times New Roman" w:cs="Times New Roman"/>
                <w:sz w:val="22"/>
              </w:rPr>
              <w:t>Arel Üniversitesi- Çocuklarda Dil Gelişimi,Aşk,Cazibe,Bağlanma ve Özel İlişkiler,Spor Psikolojisi,Psikologların Meslek Yasaları,Düşünce Süreçleri Mizaç ve Yaratıcılık-2014</w:t>
            </w:r>
          </w:p>
          <w:p w:rsidR="00F57960" w:rsidRPr="00F57960" w:rsidRDefault="00F57960" w:rsidP="00A55A18">
            <w:pPr>
              <w:pStyle w:val="ListeParagraf"/>
              <w:numPr>
                <w:ilvl w:val="0"/>
                <w:numId w:val="1"/>
              </w:numPr>
              <w:tabs>
                <w:tab w:val="left" w:pos="1260"/>
              </w:tabs>
              <w:rPr>
                <w:rFonts w:ascii="Times New Roman" w:hAnsi="Times New Roman" w:cs="Times New Roman"/>
                <w:sz w:val="22"/>
              </w:rPr>
            </w:pPr>
            <w:r w:rsidRPr="00F57960">
              <w:rPr>
                <w:rFonts w:ascii="Times New Roman" w:hAnsi="Times New Roman" w:cs="Times New Roman"/>
                <w:sz w:val="22"/>
              </w:rPr>
              <w:t>İstanbul Üniversitesi- İlişkiler-2014</w:t>
            </w:r>
          </w:p>
          <w:p w:rsidR="00F57960" w:rsidRPr="00F57960" w:rsidRDefault="00F57960" w:rsidP="00A55A18">
            <w:pPr>
              <w:pStyle w:val="ListeParagraf"/>
              <w:numPr>
                <w:ilvl w:val="0"/>
                <w:numId w:val="1"/>
              </w:numPr>
              <w:tabs>
                <w:tab w:val="left" w:pos="1260"/>
              </w:tabs>
              <w:rPr>
                <w:rFonts w:ascii="Times New Roman" w:hAnsi="Times New Roman" w:cs="Times New Roman"/>
                <w:sz w:val="22"/>
              </w:rPr>
            </w:pPr>
            <w:r w:rsidRPr="00F57960">
              <w:rPr>
                <w:rFonts w:ascii="Times New Roman" w:hAnsi="Times New Roman" w:cs="Times New Roman"/>
                <w:sz w:val="22"/>
              </w:rPr>
              <w:t>Arel Üniversitesi- Hayat Dengesi Ve Endüstriyel Psikoloji,Aşkın Nöral Sistemleri,Psikomitoloji,Refleksten Bilince-2015</w:t>
            </w:r>
          </w:p>
          <w:p w:rsidR="00F57960" w:rsidRPr="00F57960" w:rsidRDefault="00F57960" w:rsidP="00A55A18">
            <w:pPr>
              <w:pStyle w:val="ListeParagraf"/>
              <w:numPr>
                <w:ilvl w:val="0"/>
                <w:numId w:val="1"/>
              </w:numPr>
              <w:tabs>
                <w:tab w:val="left" w:pos="1260"/>
              </w:tabs>
              <w:rPr>
                <w:rFonts w:ascii="Times New Roman" w:hAnsi="Times New Roman" w:cs="Times New Roman"/>
                <w:sz w:val="22"/>
              </w:rPr>
            </w:pPr>
            <w:r w:rsidRPr="00F57960">
              <w:rPr>
                <w:rFonts w:ascii="Times New Roman" w:hAnsi="Times New Roman" w:cs="Times New Roman"/>
                <w:sz w:val="22"/>
              </w:rPr>
              <w:t>İstanbul Üniversitesi- Aşkın Nörobiyolojisi- 2016</w:t>
            </w:r>
          </w:p>
          <w:p w:rsidR="00F57960" w:rsidRPr="00F57960" w:rsidRDefault="00F57960" w:rsidP="00A55A18">
            <w:pPr>
              <w:pStyle w:val="ListeParagraf"/>
              <w:numPr>
                <w:ilvl w:val="0"/>
                <w:numId w:val="1"/>
              </w:numPr>
              <w:tabs>
                <w:tab w:val="left" w:pos="1260"/>
              </w:tabs>
              <w:rPr>
                <w:rFonts w:ascii="Times New Roman" w:hAnsi="Times New Roman" w:cs="Times New Roman"/>
                <w:sz w:val="22"/>
              </w:rPr>
            </w:pPr>
            <w:r w:rsidRPr="00F57960">
              <w:rPr>
                <w:rFonts w:ascii="Times New Roman" w:hAnsi="Times New Roman" w:cs="Times New Roman"/>
                <w:sz w:val="22"/>
              </w:rPr>
              <w:t>Orta Doğu Teknik Üniversitesi-Sinirbilim Günleri-2016</w:t>
            </w:r>
          </w:p>
          <w:p w:rsidR="00F57960" w:rsidRPr="006C6D5B" w:rsidRDefault="00F57960" w:rsidP="006C6D5B">
            <w:pPr>
              <w:pStyle w:val="ListeParagraf"/>
              <w:numPr>
                <w:ilvl w:val="0"/>
                <w:numId w:val="1"/>
              </w:numPr>
              <w:tabs>
                <w:tab w:val="left" w:pos="1260"/>
              </w:tabs>
              <w:rPr>
                <w:rFonts w:ascii="Times New Roman" w:hAnsi="Times New Roman" w:cs="Times New Roman"/>
                <w:sz w:val="22"/>
              </w:rPr>
            </w:pPr>
            <w:r w:rsidRPr="00F57960">
              <w:rPr>
                <w:rFonts w:ascii="Times New Roman" w:hAnsi="Times New Roman" w:cs="Times New Roman"/>
                <w:sz w:val="22"/>
              </w:rPr>
              <w:t xml:space="preserve">Adnan Menderes Üniversitesi – Tedx Özel ve Sosyal Hayatta  İlişkiler- </w:t>
            </w:r>
            <w:r w:rsidR="00E40286">
              <w:rPr>
                <w:rFonts w:ascii="Times New Roman" w:hAnsi="Times New Roman" w:cs="Times New Roman"/>
                <w:sz w:val="22"/>
              </w:rPr>
              <w:t xml:space="preserve">Mehmet Şakiroğlu- </w:t>
            </w:r>
            <w:r w:rsidRPr="00F57960">
              <w:rPr>
                <w:rFonts w:ascii="Times New Roman" w:hAnsi="Times New Roman" w:cs="Times New Roman"/>
                <w:sz w:val="22"/>
              </w:rPr>
              <w:t>2018</w:t>
            </w:r>
          </w:p>
          <w:p w:rsidR="00F57960" w:rsidRDefault="00F57960" w:rsidP="00A55A18">
            <w:pPr>
              <w:pStyle w:val="ListeParagraf"/>
              <w:numPr>
                <w:ilvl w:val="0"/>
                <w:numId w:val="1"/>
              </w:numPr>
              <w:tabs>
                <w:tab w:val="left" w:pos="1260"/>
              </w:tabs>
              <w:rPr>
                <w:rFonts w:ascii="Times New Roman" w:hAnsi="Times New Roman" w:cs="Times New Roman"/>
                <w:sz w:val="22"/>
              </w:rPr>
            </w:pPr>
            <w:r w:rsidRPr="00F57960">
              <w:rPr>
                <w:rFonts w:ascii="Times New Roman" w:hAnsi="Times New Roman" w:cs="Times New Roman"/>
                <w:sz w:val="22"/>
              </w:rPr>
              <w:t>Hasan Kalyoncu Üniversitesi- Uluslararası Multidisipliner Kongre- 2019</w:t>
            </w:r>
          </w:p>
          <w:p w:rsidR="00E40286" w:rsidRPr="00E40286" w:rsidRDefault="00E40286" w:rsidP="00E40286">
            <w:pPr>
              <w:pStyle w:val="ListeParagraf"/>
              <w:numPr>
                <w:ilvl w:val="0"/>
                <w:numId w:val="11"/>
              </w:numPr>
              <w:tabs>
                <w:tab w:val="left" w:pos="1260"/>
              </w:tabs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KORDEP (Online) – Paylaşılan Travma,Kayıplar ve Bireysel/ Toplumsal Yansımaları- Vamık Volkan -2020</w:t>
            </w:r>
          </w:p>
          <w:p w:rsidR="00036450" w:rsidRPr="008F4621" w:rsidRDefault="008F4621" w:rsidP="008F4621">
            <w:pPr>
              <w:tabs>
                <w:tab w:val="left" w:pos="1260"/>
              </w:tabs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</w:tc>
      </w:tr>
    </w:tbl>
    <w:p w:rsidR="0043117B" w:rsidRPr="00D337BA" w:rsidRDefault="00D337BA" w:rsidP="00B75B13">
      <w:pPr>
        <w:tabs>
          <w:tab w:val="left" w:pos="990"/>
        </w:tabs>
        <w:rPr>
          <w:rFonts w:ascii="Times New Roman" w:hAnsi="Times New Roman" w:cs="Times New Roman"/>
          <w:sz w:val="22"/>
        </w:rPr>
      </w:pPr>
      <w:r w:rsidRPr="00D337BA">
        <w:rPr>
          <w:rFonts w:ascii="Times New Roman" w:hAnsi="Times New Roman" w:cs="Times New Roman"/>
          <w:sz w:val="22"/>
        </w:rPr>
        <w:lastRenderedPageBreak/>
        <w:t xml:space="preserve">                                                                                                                                                   </w:t>
      </w:r>
    </w:p>
    <w:p w:rsidR="00ED1AAC" w:rsidRPr="00D337BA" w:rsidRDefault="00ED1AAC" w:rsidP="003F49A3">
      <w:pPr>
        <w:tabs>
          <w:tab w:val="left" w:pos="990"/>
        </w:tabs>
        <w:jc w:val="center"/>
        <w:rPr>
          <w:rFonts w:ascii="Times New Roman" w:hAnsi="Times New Roman" w:cs="Times New Roman"/>
          <w:sz w:val="22"/>
        </w:rPr>
      </w:pPr>
    </w:p>
    <w:p w:rsidR="00ED1AAC" w:rsidRDefault="00ED1AAC" w:rsidP="003F49A3">
      <w:pPr>
        <w:tabs>
          <w:tab w:val="left" w:pos="990"/>
        </w:tabs>
        <w:jc w:val="center"/>
      </w:pPr>
    </w:p>
    <w:p w:rsidR="00ED1AAC" w:rsidRPr="00F57960" w:rsidRDefault="00ED1AAC" w:rsidP="00F57960">
      <w:pPr>
        <w:tabs>
          <w:tab w:val="left" w:pos="990"/>
        </w:tabs>
        <w:rPr>
          <w:rFonts w:ascii="Times New Roman" w:hAnsi="Times New Roman" w:cs="Times New Roman"/>
          <w:sz w:val="22"/>
        </w:rPr>
      </w:pPr>
    </w:p>
    <w:p w:rsidR="00ED1AAC" w:rsidRDefault="00ED1AAC" w:rsidP="003F49A3">
      <w:pPr>
        <w:tabs>
          <w:tab w:val="left" w:pos="990"/>
        </w:tabs>
        <w:jc w:val="center"/>
      </w:pPr>
    </w:p>
    <w:p w:rsidR="00ED1AAC" w:rsidRDefault="00ED1AAC" w:rsidP="003F49A3">
      <w:pPr>
        <w:tabs>
          <w:tab w:val="left" w:pos="990"/>
        </w:tabs>
        <w:jc w:val="center"/>
      </w:pPr>
    </w:p>
    <w:p w:rsidR="00ED1AAC" w:rsidRDefault="00ED1AAC" w:rsidP="003F49A3">
      <w:pPr>
        <w:tabs>
          <w:tab w:val="left" w:pos="990"/>
        </w:tabs>
        <w:jc w:val="center"/>
      </w:pPr>
    </w:p>
    <w:p w:rsidR="00ED1AAC" w:rsidRDefault="00ED1AAC" w:rsidP="003F49A3">
      <w:pPr>
        <w:tabs>
          <w:tab w:val="left" w:pos="990"/>
        </w:tabs>
        <w:jc w:val="center"/>
      </w:pPr>
    </w:p>
    <w:p w:rsidR="00ED1AAC" w:rsidRDefault="00ED1AAC" w:rsidP="003F49A3">
      <w:pPr>
        <w:tabs>
          <w:tab w:val="left" w:pos="990"/>
        </w:tabs>
        <w:jc w:val="center"/>
      </w:pPr>
    </w:p>
    <w:p w:rsidR="00ED1AAC" w:rsidRDefault="00ED1AAC" w:rsidP="003F49A3">
      <w:pPr>
        <w:tabs>
          <w:tab w:val="left" w:pos="990"/>
        </w:tabs>
        <w:jc w:val="center"/>
      </w:pPr>
    </w:p>
    <w:p w:rsidR="00ED1AAC" w:rsidRDefault="00ED1AAC" w:rsidP="003F49A3">
      <w:pPr>
        <w:tabs>
          <w:tab w:val="left" w:pos="990"/>
        </w:tabs>
        <w:jc w:val="center"/>
      </w:pPr>
    </w:p>
    <w:p w:rsidR="00ED1AAC" w:rsidRDefault="00ED1AAC" w:rsidP="003F49A3">
      <w:pPr>
        <w:tabs>
          <w:tab w:val="left" w:pos="990"/>
        </w:tabs>
        <w:jc w:val="center"/>
      </w:pPr>
    </w:p>
    <w:p w:rsidR="00ED1AAC" w:rsidRDefault="00ED1AAC" w:rsidP="003F49A3">
      <w:pPr>
        <w:tabs>
          <w:tab w:val="left" w:pos="990"/>
        </w:tabs>
        <w:jc w:val="center"/>
      </w:pPr>
    </w:p>
    <w:p w:rsidR="00ED1AAC" w:rsidRDefault="00ED1AAC" w:rsidP="003F49A3">
      <w:pPr>
        <w:tabs>
          <w:tab w:val="left" w:pos="990"/>
        </w:tabs>
        <w:jc w:val="center"/>
      </w:pPr>
    </w:p>
    <w:p w:rsidR="00ED1AAC" w:rsidRDefault="00ED1AAC" w:rsidP="003F49A3">
      <w:pPr>
        <w:tabs>
          <w:tab w:val="left" w:pos="990"/>
        </w:tabs>
        <w:jc w:val="center"/>
      </w:pPr>
    </w:p>
    <w:p w:rsidR="00ED1AAC" w:rsidRDefault="00ED1AAC" w:rsidP="003F49A3">
      <w:pPr>
        <w:tabs>
          <w:tab w:val="left" w:pos="990"/>
        </w:tabs>
        <w:jc w:val="center"/>
      </w:pPr>
    </w:p>
    <w:p w:rsidR="00ED1AAC" w:rsidRDefault="00ED1AAC" w:rsidP="003F49A3">
      <w:pPr>
        <w:tabs>
          <w:tab w:val="left" w:pos="990"/>
        </w:tabs>
        <w:jc w:val="center"/>
      </w:pPr>
    </w:p>
    <w:p w:rsidR="00ED1AAC" w:rsidRDefault="00ED1AAC" w:rsidP="003F49A3">
      <w:pPr>
        <w:tabs>
          <w:tab w:val="left" w:pos="990"/>
        </w:tabs>
        <w:jc w:val="center"/>
      </w:pPr>
    </w:p>
    <w:p w:rsidR="00ED1AAC" w:rsidRDefault="00ED1AAC" w:rsidP="00ED1AAC">
      <w:pPr>
        <w:tabs>
          <w:tab w:val="left" w:pos="990"/>
          <w:tab w:val="left" w:pos="1875"/>
        </w:tabs>
      </w:pPr>
      <w:r>
        <w:tab/>
      </w:r>
      <w:r>
        <w:tab/>
      </w:r>
    </w:p>
    <w:p w:rsidR="00ED1AAC" w:rsidRDefault="00ED1AAC" w:rsidP="003F49A3">
      <w:pPr>
        <w:tabs>
          <w:tab w:val="left" w:pos="990"/>
        </w:tabs>
        <w:jc w:val="center"/>
      </w:pPr>
    </w:p>
    <w:p w:rsidR="00ED1AAC" w:rsidRDefault="00ED1AAC" w:rsidP="003F49A3">
      <w:pPr>
        <w:tabs>
          <w:tab w:val="left" w:pos="990"/>
        </w:tabs>
        <w:jc w:val="center"/>
      </w:pPr>
    </w:p>
    <w:sectPr w:rsidR="00ED1AAC" w:rsidSect="00AE7882">
      <w:headerReference w:type="default" r:id="rId14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336" w:rsidRDefault="00632336" w:rsidP="000C45FF">
      <w:r>
        <w:separator/>
      </w:r>
    </w:p>
  </w:endnote>
  <w:endnote w:type="continuationSeparator" w:id="0">
    <w:p w:rsidR="00632336" w:rsidRDefault="00632336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Bahnschrift Light"/>
    <w:charset w:val="A2"/>
    <w:family w:val="swiss"/>
    <w:pitch w:val="variable"/>
    <w:sig w:usb0="00000001" w:usb1="00000000" w:usb2="00000000" w:usb3="00000000" w:csb0="0000009F" w:csb1="00000000"/>
  </w:font>
  <w:font w:name="Meiryo">
    <w:altName w:val="MS Gothic"/>
    <w:charset w:val="80"/>
    <w:family w:val="swiss"/>
    <w:pitch w:val="variable"/>
    <w:sig w:usb0="E10102FF" w:usb1="EAC7FFFF" w:usb2="00010012" w:usb3="00000000" w:csb0="0002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336" w:rsidRDefault="00632336" w:rsidP="000C45FF">
      <w:r>
        <w:separator/>
      </w:r>
    </w:p>
  </w:footnote>
  <w:footnote w:type="continuationSeparator" w:id="0">
    <w:p w:rsidR="00632336" w:rsidRDefault="00632336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5FF" w:rsidRDefault="000C45FF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 wp14:anchorId="4D6F4968" wp14:editId="5FE4A118">
          <wp:simplePos x="0" y="0"/>
          <wp:positionH relativeFrom="page">
            <wp:posOffset>276225</wp:posOffset>
          </wp:positionH>
          <wp:positionV relativeFrom="page">
            <wp:posOffset>447675</wp:posOffset>
          </wp:positionV>
          <wp:extent cx="7136130" cy="9991725"/>
          <wp:effectExtent l="0" t="0" r="7620" b="9525"/>
          <wp:wrapNone/>
          <wp:docPr id="3" name="Grafik 3">
            <a:extLst xmlns:a="http://schemas.openxmlformats.org/drawingml/2006/main">
              <a:ext uri="{C183D7F6-B498-43B3-948B-1728B52AA6E4}">
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6509" cy="99922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D4B93"/>
    <w:multiLevelType w:val="hybridMultilevel"/>
    <w:tmpl w:val="227A157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327681"/>
    <w:multiLevelType w:val="hybridMultilevel"/>
    <w:tmpl w:val="2EF24C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5428A"/>
    <w:multiLevelType w:val="hybridMultilevel"/>
    <w:tmpl w:val="125467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7211E"/>
    <w:multiLevelType w:val="hybridMultilevel"/>
    <w:tmpl w:val="AF4435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E081A"/>
    <w:multiLevelType w:val="hybridMultilevel"/>
    <w:tmpl w:val="06FC690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C567981"/>
    <w:multiLevelType w:val="hybridMultilevel"/>
    <w:tmpl w:val="5768CA7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1E5905"/>
    <w:multiLevelType w:val="hybridMultilevel"/>
    <w:tmpl w:val="A5006E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3F386E"/>
    <w:multiLevelType w:val="hybridMultilevel"/>
    <w:tmpl w:val="99B6830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7541B7C"/>
    <w:multiLevelType w:val="hybridMultilevel"/>
    <w:tmpl w:val="202485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AF525D"/>
    <w:multiLevelType w:val="hybridMultilevel"/>
    <w:tmpl w:val="F53CBB2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8E837C7"/>
    <w:multiLevelType w:val="hybridMultilevel"/>
    <w:tmpl w:val="2D9663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492BDF"/>
    <w:multiLevelType w:val="hybridMultilevel"/>
    <w:tmpl w:val="72CECE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0"/>
  </w:num>
  <w:num w:numId="9">
    <w:abstractNumId w:val="9"/>
  </w:num>
  <w:num w:numId="10">
    <w:abstractNumId w:val="6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9A3"/>
    <w:rsid w:val="00021B6B"/>
    <w:rsid w:val="00036450"/>
    <w:rsid w:val="00094499"/>
    <w:rsid w:val="000C1551"/>
    <w:rsid w:val="000C45FF"/>
    <w:rsid w:val="000E3FD1"/>
    <w:rsid w:val="00112054"/>
    <w:rsid w:val="001525E1"/>
    <w:rsid w:val="00163F33"/>
    <w:rsid w:val="00180329"/>
    <w:rsid w:val="0019001F"/>
    <w:rsid w:val="001A74A5"/>
    <w:rsid w:val="001B2ABD"/>
    <w:rsid w:val="001E0391"/>
    <w:rsid w:val="001E1759"/>
    <w:rsid w:val="001F1ECC"/>
    <w:rsid w:val="002400EB"/>
    <w:rsid w:val="00256CF7"/>
    <w:rsid w:val="00281FD5"/>
    <w:rsid w:val="0028416F"/>
    <w:rsid w:val="0030481B"/>
    <w:rsid w:val="003156FC"/>
    <w:rsid w:val="003254B5"/>
    <w:rsid w:val="0037121F"/>
    <w:rsid w:val="003A6B7D"/>
    <w:rsid w:val="003B06CA"/>
    <w:rsid w:val="003C143B"/>
    <w:rsid w:val="003F49A3"/>
    <w:rsid w:val="004071FC"/>
    <w:rsid w:val="00445947"/>
    <w:rsid w:val="0045455E"/>
    <w:rsid w:val="004813B3"/>
    <w:rsid w:val="00496591"/>
    <w:rsid w:val="004C63E4"/>
    <w:rsid w:val="004D3011"/>
    <w:rsid w:val="005262AC"/>
    <w:rsid w:val="00554B8C"/>
    <w:rsid w:val="005E39D5"/>
    <w:rsid w:val="00600670"/>
    <w:rsid w:val="00606E90"/>
    <w:rsid w:val="0062123A"/>
    <w:rsid w:val="00632336"/>
    <w:rsid w:val="00646E75"/>
    <w:rsid w:val="006771D0"/>
    <w:rsid w:val="006C6D5B"/>
    <w:rsid w:val="00715FCB"/>
    <w:rsid w:val="00743101"/>
    <w:rsid w:val="007775E1"/>
    <w:rsid w:val="007867A0"/>
    <w:rsid w:val="007927F5"/>
    <w:rsid w:val="007942F9"/>
    <w:rsid w:val="00802CA0"/>
    <w:rsid w:val="00875841"/>
    <w:rsid w:val="008955E0"/>
    <w:rsid w:val="008F4621"/>
    <w:rsid w:val="009260CD"/>
    <w:rsid w:val="00952C25"/>
    <w:rsid w:val="00A2118D"/>
    <w:rsid w:val="00A55A18"/>
    <w:rsid w:val="00AD76E2"/>
    <w:rsid w:val="00AE7882"/>
    <w:rsid w:val="00B20152"/>
    <w:rsid w:val="00B2792C"/>
    <w:rsid w:val="00B359E4"/>
    <w:rsid w:val="00B51890"/>
    <w:rsid w:val="00B57D98"/>
    <w:rsid w:val="00B70850"/>
    <w:rsid w:val="00B710FB"/>
    <w:rsid w:val="00B75B13"/>
    <w:rsid w:val="00BC42CD"/>
    <w:rsid w:val="00C066B6"/>
    <w:rsid w:val="00C26EA6"/>
    <w:rsid w:val="00C37BA1"/>
    <w:rsid w:val="00C4674C"/>
    <w:rsid w:val="00C506CF"/>
    <w:rsid w:val="00C72BED"/>
    <w:rsid w:val="00C9578B"/>
    <w:rsid w:val="00CB0055"/>
    <w:rsid w:val="00D219EE"/>
    <w:rsid w:val="00D2522B"/>
    <w:rsid w:val="00D337BA"/>
    <w:rsid w:val="00D422DE"/>
    <w:rsid w:val="00D45ACB"/>
    <w:rsid w:val="00D5394C"/>
    <w:rsid w:val="00D5459D"/>
    <w:rsid w:val="00D80E4B"/>
    <w:rsid w:val="00D937C9"/>
    <w:rsid w:val="00DA1F4D"/>
    <w:rsid w:val="00DC3327"/>
    <w:rsid w:val="00DD172A"/>
    <w:rsid w:val="00DF442B"/>
    <w:rsid w:val="00E25A26"/>
    <w:rsid w:val="00E40286"/>
    <w:rsid w:val="00E4381A"/>
    <w:rsid w:val="00E46BA1"/>
    <w:rsid w:val="00E55D74"/>
    <w:rsid w:val="00EC0806"/>
    <w:rsid w:val="00ED1AAC"/>
    <w:rsid w:val="00F5714B"/>
    <w:rsid w:val="00F57960"/>
    <w:rsid w:val="00F60274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8EABEC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tr-T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43B"/>
    <w:rPr>
      <w:sz w:val="18"/>
      <w:szCs w:val="22"/>
    </w:rPr>
  </w:style>
  <w:style w:type="paragraph" w:styleId="Balk1">
    <w:name w:val="heading 1"/>
    <w:basedOn w:val="Normal"/>
    <w:next w:val="Normal"/>
    <w:link w:val="Balk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Balk3">
    <w:name w:val="heading 3"/>
    <w:basedOn w:val="Normal"/>
    <w:next w:val="Normal"/>
    <w:link w:val="Balk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Balk4">
    <w:name w:val="heading 4"/>
    <w:basedOn w:val="Normal"/>
    <w:next w:val="Normal"/>
    <w:link w:val="Balk4Char"/>
    <w:uiPriority w:val="9"/>
    <w:qFormat/>
    <w:rsid w:val="00B359E4"/>
    <w:pPr>
      <w:outlineLvl w:val="3"/>
    </w:pPr>
    <w:rPr>
      <w:b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KonuBal">
    <w:name w:val="Title"/>
    <w:basedOn w:val="Normal"/>
    <w:next w:val="Normal"/>
    <w:link w:val="KonuBal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B2ABD"/>
    <w:rPr>
      <w:caps/>
      <w:color w:val="000000" w:themeColor="text1"/>
      <w:sz w:val="96"/>
      <w:szCs w:val="76"/>
    </w:rPr>
  </w:style>
  <w:style w:type="character" w:styleId="Vurgu">
    <w:name w:val="Emphasis"/>
    <w:basedOn w:val="VarsaylanParagrafYazTipi"/>
    <w:uiPriority w:val="11"/>
    <w:semiHidden/>
    <w:qFormat/>
    <w:rsid w:val="00E25A26"/>
    <w:rPr>
      <w:i/>
      <w:iCs/>
    </w:rPr>
  </w:style>
  <w:style w:type="character" w:customStyle="1" w:styleId="Balk1Char">
    <w:name w:val="Başlık 1 Char"/>
    <w:basedOn w:val="VarsaylanParagrafYazTipi"/>
    <w:link w:val="Balk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Tarih">
    <w:name w:val="Date"/>
    <w:basedOn w:val="Normal"/>
    <w:next w:val="Normal"/>
    <w:link w:val="TarihChar"/>
    <w:uiPriority w:val="99"/>
    <w:rsid w:val="00036450"/>
  </w:style>
  <w:style w:type="character" w:customStyle="1" w:styleId="TarihChar">
    <w:name w:val="Tarih Char"/>
    <w:basedOn w:val="VarsaylanParagrafYazTipi"/>
    <w:link w:val="Tarih"/>
    <w:uiPriority w:val="99"/>
    <w:rsid w:val="00036450"/>
    <w:rPr>
      <w:sz w:val="18"/>
      <w:szCs w:val="22"/>
    </w:rPr>
  </w:style>
  <w:style w:type="character" w:styleId="Kpr">
    <w:name w:val="Hyperlink"/>
    <w:basedOn w:val="VarsaylanParagrafYazTipi"/>
    <w:uiPriority w:val="99"/>
    <w:unhideWhenUsed/>
    <w:rsid w:val="00281FD5"/>
    <w:rPr>
      <w:color w:val="B85A22" w:themeColor="accent2" w:themeShade="BF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rsid w:val="004813B3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0C45FF"/>
    <w:rPr>
      <w:sz w:val="22"/>
      <w:szCs w:val="22"/>
    </w:rPr>
  </w:style>
  <w:style w:type="paragraph" w:styleId="AltBilgi">
    <w:name w:val="footer"/>
    <w:basedOn w:val="Normal"/>
    <w:link w:val="AltBilgi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0C45FF"/>
    <w:rPr>
      <w:sz w:val="22"/>
      <w:szCs w:val="22"/>
    </w:rPr>
  </w:style>
  <w:style w:type="table" w:styleId="TabloKlavuzu">
    <w:name w:val="Table Grid"/>
    <w:basedOn w:val="NormalTablo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1B2ABD"/>
    <w:rPr>
      <w:color w:val="808080"/>
    </w:rPr>
  </w:style>
  <w:style w:type="paragraph" w:styleId="Altyaz">
    <w:name w:val="Subtitle"/>
    <w:basedOn w:val="Normal"/>
    <w:next w:val="Normal"/>
    <w:link w:val="Altyaz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AltyazChar">
    <w:name w:val="Altyazı Char"/>
    <w:basedOn w:val="VarsaylanParagrafYazTipi"/>
    <w:link w:val="Altyaz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Balk3Char">
    <w:name w:val="Başlık 3 Char"/>
    <w:basedOn w:val="VarsaylanParagrafYazTipi"/>
    <w:link w:val="Balk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Balk4Char">
    <w:name w:val="Başlık 4 Char"/>
    <w:basedOn w:val="VarsaylanParagrafYazTipi"/>
    <w:link w:val="Balk4"/>
    <w:uiPriority w:val="9"/>
    <w:rsid w:val="00B359E4"/>
    <w:rPr>
      <w:b/>
      <w:sz w:val="18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219EE"/>
    <w:rPr>
      <w:rFonts w:ascii="Segoe UI" w:hAnsi="Segoe UI" w:cs="Segoe UI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19EE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semiHidden/>
    <w:qFormat/>
    <w:rsid w:val="00B279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lyzbrk@gmail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\AppData\Roaming\Microsoft\&#350;ablonlar\Mavi%20gri%20&#246;zge&#231;mi&#35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9D31843B69C436A9575DEA090BA8B9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D8695FC-0DDE-4DFD-8D2F-4B522233ECA2}"/>
      </w:docPartPr>
      <w:docPartBody>
        <w:p w:rsidR="00EB7ED5" w:rsidRDefault="00BC2FCB">
          <w:pPr>
            <w:pStyle w:val="19D31843B69C436A9575DEA090BA8B93"/>
          </w:pPr>
          <w:r w:rsidRPr="00CB0055">
            <w:rPr>
              <w:lang w:bidi="tr-TR"/>
            </w:rPr>
            <w:t>İletişim</w:t>
          </w:r>
        </w:p>
      </w:docPartBody>
    </w:docPart>
    <w:docPart>
      <w:docPartPr>
        <w:name w:val="3B2FEA4A318249C6AE67D007BF68783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BCC858D-C2BC-464D-A8F2-586563246923}"/>
      </w:docPartPr>
      <w:docPartBody>
        <w:p w:rsidR="00EB7ED5" w:rsidRDefault="00BC2FCB">
          <w:pPr>
            <w:pStyle w:val="3B2FEA4A318249C6AE67D007BF687831"/>
          </w:pPr>
          <w:r w:rsidRPr="004D3011">
            <w:rPr>
              <w:lang w:bidi="tr-TR"/>
            </w:rPr>
            <w:t>TELEFON:</w:t>
          </w:r>
        </w:p>
      </w:docPartBody>
    </w:docPart>
    <w:docPart>
      <w:docPartPr>
        <w:name w:val="8A0A39F5FF6B4050A5912688500720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AA1780-43C0-4549-8AFD-3FFCD4367A1E}"/>
      </w:docPartPr>
      <w:docPartBody>
        <w:p w:rsidR="00EB7ED5" w:rsidRDefault="00BC2FCB">
          <w:pPr>
            <w:pStyle w:val="8A0A39F5FF6B4050A59126885007207A"/>
          </w:pPr>
          <w:r w:rsidRPr="004D3011">
            <w:rPr>
              <w:lang w:bidi="tr-TR"/>
            </w:rPr>
            <w:t>E-POSTA:</w:t>
          </w:r>
        </w:p>
      </w:docPartBody>
    </w:docPart>
    <w:docPart>
      <w:docPartPr>
        <w:name w:val="63C08E657C9E4C2DA4BC3A21A9D2AE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554433-28A5-4CEF-B89C-F567AC5C147D}"/>
      </w:docPartPr>
      <w:docPartBody>
        <w:p w:rsidR="00EB7ED5" w:rsidRDefault="00BC2FCB">
          <w:pPr>
            <w:pStyle w:val="63C08E657C9E4C2DA4BC3A21A9D2AEAB"/>
          </w:pPr>
          <w:r w:rsidRPr="00CB0055">
            <w:rPr>
              <w:lang w:bidi="tr-TR"/>
            </w:rPr>
            <w:t>Hobiler</w:t>
          </w:r>
        </w:p>
      </w:docPartBody>
    </w:docPart>
    <w:docPart>
      <w:docPartPr>
        <w:name w:val="34BD12E9F7AB481C9CB1DC993061CD1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BCD531B-5E15-40BC-89FE-995643F2A886}"/>
      </w:docPartPr>
      <w:docPartBody>
        <w:p w:rsidR="00EB7ED5" w:rsidRDefault="00BC2FCB">
          <w:pPr>
            <w:pStyle w:val="34BD12E9F7AB481C9CB1DC993061CD16"/>
          </w:pPr>
          <w:r w:rsidRPr="00036450">
            <w:rPr>
              <w:lang w:bidi="tr-TR"/>
            </w:rPr>
            <w:t>EĞİTİM</w:t>
          </w:r>
        </w:p>
      </w:docPartBody>
    </w:docPart>
    <w:docPart>
      <w:docPartPr>
        <w:name w:val="18F834DCE5584249AD07A09D7D20C9E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262195-BCAF-4AF3-8C62-91AEDCD82F03}"/>
      </w:docPartPr>
      <w:docPartBody>
        <w:p w:rsidR="00EB7ED5" w:rsidRDefault="00BC2FCB">
          <w:pPr>
            <w:pStyle w:val="18F834DCE5584249AD07A09D7D20C9E4"/>
          </w:pPr>
          <w:r w:rsidRPr="00036450">
            <w:rPr>
              <w:lang w:bidi="tr-TR"/>
            </w:rPr>
            <w:t>İŞ TECRÜBESİ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Bahnschrift Light"/>
    <w:charset w:val="A2"/>
    <w:family w:val="swiss"/>
    <w:pitch w:val="variable"/>
    <w:sig w:usb0="00000001" w:usb1="00000000" w:usb2="00000000" w:usb3="00000000" w:csb0="0000009F" w:csb1="00000000"/>
  </w:font>
  <w:font w:name="Meiryo">
    <w:altName w:val="MS Gothic"/>
    <w:charset w:val="80"/>
    <w:family w:val="swiss"/>
    <w:pitch w:val="variable"/>
    <w:sig w:usb0="E10102FF" w:usb1="EAC7FFFF" w:usb2="00010012" w:usb3="00000000" w:csb0="0002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FCB"/>
    <w:rsid w:val="0059077C"/>
    <w:rsid w:val="006D2699"/>
    <w:rsid w:val="00A82B24"/>
    <w:rsid w:val="00BC2FCB"/>
    <w:rsid w:val="00C47DD0"/>
    <w:rsid w:val="00EB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qFormat/>
    <w:pPr>
      <w:keepNext/>
      <w:keepLines/>
      <w:pBdr>
        <w:bottom w:val="single" w:sz="8" w:space="1" w:color="5B9BD5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545DED2E86F748179AEA1C4764D909CE">
    <w:name w:val="545DED2E86F748179AEA1C4764D909CE"/>
  </w:style>
  <w:style w:type="paragraph" w:customStyle="1" w:styleId="1629493B40EB435C84BC3C8CA8439D49">
    <w:name w:val="1629493B40EB435C84BC3C8CA8439D49"/>
  </w:style>
  <w:style w:type="paragraph" w:customStyle="1" w:styleId="7759B566814242F4AE278934DF51D094">
    <w:name w:val="7759B566814242F4AE278934DF51D094"/>
  </w:style>
  <w:style w:type="paragraph" w:customStyle="1" w:styleId="90EEA3F39DBB42438D4AF673DEEDC2C0">
    <w:name w:val="90EEA3F39DBB42438D4AF673DEEDC2C0"/>
  </w:style>
  <w:style w:type="paragraph" w:customStyle="1" w:styleId="19D31843B69C436A9575DEA090BA8B93">
    <w:name w:val="19D31843B69C436A9575DEA090BA8B93"/>
  </w:style>
  <w:style w:type="paragraph" w:customStyle="1" w:styleId="3B2FEA4A318249C6AE67D007BF687831">
    <w:name w:val="3B2FEA4A318249C6AE67D007BF687831"/>
  </w:style>
  <w:style w:type="paragraph" w:customStyle="1" w:styleId="59017AB34ECE495AA2D198F5DF1A0E66">
    <w:name w:val="59017AB34ECE495AA2D198F5DF1A0E66"/>
  </w:style>
  <w:style w:type="paragraph" w:customStyle="1" w:styleId="1F8EBEB397574AD9BFC8510D4A4AEE19">
    <w:name w:val="1F8EBEB397574AD9BFC8510D4A4AEE19"/>
  </w:style>
  <w:style w:type="paragraph" w:customStyle="1" w:styleId="D54419DE41EC4A479F05EBC0A9D16AA3">
    <w:name w:val="D54419DE41EC4A479F05EBC0A9D16AA3"/>
  </w:style>
  <w:style w:type="paragraph" w:customStyle="1" w:styleId="8A0A39F5FF6B4050A59126885007207A">
    <w:name w:val="8A0A39F5FF6B4050A59126885007207A"/>
  </w:style>
  <w:style w:type="character" w:styleId="Kpr">
    <w:name w:val="Hyperlink"/>
    <w:basedOn w:val="VarsaylanParagrafYazTipi"/>
    <w:uiPriority w:val="99"/>
    <w:unhideWhenUsed/>
    <w:rPr>
      <w:color w:val="C45911" w:themeColor="accent2" w:themeShade="BF"/>
      <w:u w:val="single"/>
    </w:rPr>
  </w:style>
  <w:style w:type="paragraph" w:customStyle="1" w:styleId="58FAEC73597249C3A39F901A301F2E83">
    <w:name w:val="58FAEC73597249C3A39F901A301F2E83"/>
  </w:style>
  <w:style w:type="paragraph" w:customStyle="1" w:styleId="63C08E657C9E4C2DA4BC3A21A9D2AEAB">
    <w:name w:val="63C08E657C9E4C2DA4BC3A21A9D2AEAB"/>
  </w:style>
  <w:style w:type="paragraph" w:customStyle="1" w:styleId="65CA033F709C48888DE7DABD50EF0495">
    <w:name w:val="65CA033F709C48888DE7DABD50EF0495"/>
  </w:style>
  <w:style w:type="paragraph" w:customStyle="1" w:styleId="7A3C2D721306491A97ACC7FEB4D8857E">
    <w:name w:val="7A3C2D721306491A97ACC7FEB4D8857E"/>
  </w:style>
  <w:style w:type="paragraph" w:customStyle="1" w:styleId="E9D938ACD5BC4ABB99F287554E0E9381">
    <w:name w:val="E9D938ACD5BC4ABB99F287554E0E9381"/>
  </w:style>
  <w:style w:type="paragraph" w:customStyle="1" w:styleId="832EFBAD532D460A9D8A49649A1FFF70">
    <w:name w:val="832EFBAD532D460A9D8A49649A1FFF70"/>
  </w:style>
  <w:style w:type="paragraph" w:customStyle="1" w:styleId="34BD12E9F7AB481C9CB1DC993061CD16">
    <w:name w:val="34BD12E9F7AB481C9CB1DC993061CD16"/>
  </w:style>
  <w:style w:type="paragraph" w:customStyle="1" w:styleId="C5DE3602AF6E4A32BA875C79CD0A0767">
    <w:name w:val="C5DE3602AF6E4A32BA875C79CD0A0767"/>
  </w:style>
  <w:style w:type="paragraph" w:customStyle="1" w:styleId="99A03E03BA9C4C67989DFEB876996E18">
    <w:name w:val="99A03E03BA9C4C67989DFEB876996E18"/>
  </w:style>
  <w:style w:type="paragraph" w:customStyle="1" w:styleId="61BB294C510048678BA6BD67205C5AFD">
    <w:name w:val="61BB294C510048678BA6BD67205C5AFD"/>
  </w:style>
  <w:style w:type="paragraph" w:customStyle="1" w:styleId="3A54844825F8424DADEDB6A5358A6516">
    <w:name w:val="3A54844825F8424DADEDB6A5358A6516"/>
  </w:style>
  <w:style w:type="paragraph" w:customStyle="1" w:styleId="EB891ED0F44E4C04806855F2AA304D3F">
    <w:name w:val="EB891ED0F44E4C04806855F2AA304D3F"/>
  </w:style>
  <w:style w:type="paragraph" w:customStyle="1" w:styleId="1DCD4F821E6947D8B4446BBBEE88D4BA">
    <w:name w:val="1DCD4F821E6947D8B4446BBBEE88D4BA"/>
  </w:style>
  <w:style w:type="paragraph" w:customStyle="1" w:styleId="0BE616EA91D44BCC92AC51A89CC687DB">
    <w:name w:val="0BE616EA91D44BCC92AC51A89CC687DB"/>
  </w:style>
  <w:style w:type="paragraph" w:customStyle="1" w:styleId="18F834DCE5584249AD07A09D7D20C9E4">
    <w:name w:val="18F834DCE5584249AD07A09D7D20C9E4"/>
  </w:style>
  <w:style w:type="paragraph" w:customStyle="1" w:styleId="FB9A723A61E84ACD9CC9AEB2A358F6E8">
    <w:name w:val="FB9A723A61E84ACD9CC9AEB2A358F6E8"/>
  </w:style>
  <w:style w:type="paragraph" w:customStyle="1" w:styleId="9778FF09E9D54694994B836D2638509F">
    <w:name w:val="9778FF09E9D54694994B836D2638509F"/>
  </w:style>
  <w:style w:type="paragraph" w:customStyle="1" w:styleId="2A21E318E09A4EF0A9E4D39535085D4E">
    <w:name w:val="2A21E318E09A4EF0A9E4D39535085D4E"/>
  </w:style>
  <w:style w:type="paragraph" w:customStyle="1" w:styleId="3DF600FE2BD24C40885FAD0B05B3E400">
    <w:name w:val="3DF600FE2BD24C40885FAD0B05B3E400"/>
  </w:style>
  <w:style w:type="paragraph" w:customStyle="1" w:styleId="40B1817E4740439CB0BD89FD92AADB6B">
    <w:name w:val="40B1817E4740439CB0BD89FD92AADB6B"/>
  </w:style>
  <w:style w:type="paragraph" w:customStyle="1" w:styleId="EF9F6FB6E62249E8B41070F5F39B5F14">
    <w:name w:val="EF9F6FB6E62249E8B41070F5F39B5F14"/>
  </w:style>
  <w:style w:type="paragraph" w:customStyle="1" w:styleId="807CCE78FE224D7088F6DE9D1E5DB262">
    <w:name w:val="807CCE78FE224D7088F6DE9D1E5DB262"/>
  </w:style>
  <w:style w:type="paragraph" w:customStyle="1" w:styleId="18C4AB3F4885421286AD3FB7C14AF0CA">
    <w:name w:val="18C4AB3F4885421286AD3FB7C14AF0CA"/>
  </w:style>
  <w:style w:type="paragraph" w:customStyle="1" w:styleId="1F554B326CAD4F0A86FD8B59951CC218">
    <w:name w:val="1F554B326CAD4F0A86FD8B59951CC218"/>
  </w:style>
  <w:style w:type="paragraph" w:customStyle="1" w:styleId="F9BC980E82E845A8AB3AD2F114EAED22">
    <w:name w:val="F9BC980E82E845A8AB3AD2F114EAED22"/>
  </w:style>
  <w:style w:type="paragraph" w:customStyle="1" w:styleId="D3159C8B27B648C3BAB037FD1A51757D">
    <w:name w:val="D3159C8B27B648C3BAB037FD1A51757D"/>
  </w:style>
  <w:style w:type="paragraph" w:customStyle="1" w:styleId="C909D04EE00447D5A9970064FEB5B5B8">
    <w:name w:val="C909D04EE00447D5A9970064FEB5B5B8"/>
  </w:style>
  <w:style w:type="paragraph" w:customStyle="1" w:styleId="7F1616D59D61409DB1A63113E76C5768">
    <w:name w:val="7F1616D59D61409DB1A63113E76C5768"/>
  </w:style>
  <w:style w:type="paragraph" w:customStyle="1" w:styleId="D24673286E454C529E0779966D223781">
    <w:name w:val="D24673286E454C529E0779966D223781"/>
  </w:style>
  <w:style w:type="paragraph" w:customStyle="1" w:styleId="131ED45B65D0402D9583DE06D4715BB2">
    <w:name w:val="131ED45B65D0402D9583DE06D4715BB2"/>
  </w:style>
  <w:style w:type="character" w:customStyle="1" w:styleId="Balk2Char">
    <w:name w:val="Başlık 2 Char"/>
    <w:basedOn w:val="VarsaylanParagrafYazTipi"/>
    <w:link w:val="Balk2"/>
    <w:uiPriority w:val="9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8762E2F1DB2C44239F33AA5C844078C5">
    <w:name w:val="8762E2F1DB2C44239F33AA5C844078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705ADF-B1B2-46B1-8FBB-3DDA6AAC9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Mavi gri özgeçmiş</Template>
  <TotalTime>0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2019-12-17T13:38:00Z</dcterms:created>
  <dcterms:modified xsi:type="dcterms:W3CDTF">2020-05-14T15:41:00Z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